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380B" w14:textId="72BDA6DA" w:rsidR="003B4F1F" w:rsidRPr="003B4F1F" w:rsidRDefault="003B4F1F" w:rsidP="00B67AC5">
      <w:pPr>
        <w:pStyle w:val="Heading1"/>
      </w:pPr>
      <w:r w:rsidRPr="003B4F1F">
        <w:t>Employer portal</w:t>
      </w:r>
      <w:r>
        <w:t xml:space="preserve"> </w:t>
      </w:r>
      <w:r w:rsidRPr="003B4F1F">
        <w:t xml:space="preserve">– </w:t>
      </w:r>
      <w:r>
        <w:t>m</w:t>
      </w:r>
      <w:r w:rsidRPr="003B4F1F">
        <w:t>ulti-</w:t>
      </w:r>
      <w:r>
        <w:t>f</w:t>
      </w:r>
      <w:r w:rsidRPr="003B4F1F">
        <w:t xml:space="preserve">actor </w:t>
      </w:r>
      <w:r>
        <w:t>a</w:t>
      </w:r>
      <w:r w:rsidRPr="003B4F1F">
        <w:t>uthentication (MFA)</w:t>
      </w:r>
      <w:r w:rsidR="00B67AC5">
        <w:t xml:space="preserve"> f</w:t>
      </w:r>
      <w:r w:rsidRPr="003B4F1F">
        <w:t>requently asked questions</w:t>
      </w:r>
    </w:p>
    <w:p w14:paraId="64DFE1A6" w14:textId="3C1D2D89" w:rsidR="003B4F1F" w:rsidRPr="003B4F1F" w:rsidRDefault="003B4F1F" w:rsidP="000E3B12">
      <w:pPr>
        <w:pStyle w:val="Heading3"/>
      </w:pPr>
      <w:r w:rsidRPr="003B4F1F">
        <w:t>What is multi-factor authentication (MFA)?</w:t>
      </w:r>
    </w:p>
    <w:p w14:paraId="7BE08D78" w14:textId="73344933" w:rsidR="003B4F1F" w:rsidRPr="003B4F1F" w:rsidRDefault="003B4F1F" w:rsidP="003B4F1F">
      <w:r w:rsidRPr="003B4F1F">
        <w:t xml:space="preserve">MFA </w:t>
      </w:r>
      <w:r>
        <w:t xml:space="preserve">is a process that </w:t>
      </w:r>
      <w:r w:rsidRPr="003B4F1F">
        <w:t xml:space="preserve">adds an extra layer of security </w:t>
      </w:r>
      <w:r w:rsidR="005F4B50">
        <w:t xml:space="preserve">through a </w:t>
      </w:r>
      <w:r w:rsidRPr="003B4F1F">
        <w:t>two</w:t>
      </w:r>
      <w:r w:rsidR="005F4B50">
        <w:t>-</w:t>
      </w:r>
      <w:r w:rsidRPr="003B4F1F">
        <w:t>step</w:t>
      </w:r>
      <w:r w:rsidR="005F4B50">
        <w:t xml:space="preserve"> login process. You’ll need</w:t>
      </w:r>
      <w:r w:rsidRPr="003B4F1F">
        <w:t xml:space="preserve"> to</w:t>
      </w:r>
      <w:r w:rsidR="005F4B50">
        <w:t xml:space="preserve"> enter</w:t>
      </w:r>
      <w:r w:rsidRPr="003B4F1F">
        <w:t>:</w:t>
      </w:r>
    </w:p>
    <w:p w14:paraId="70A03192" w14:textId="050A12AB" w:rsidR="003B4F1F" w:rsidRPr="003B4F1F" w:rsidRDefault="005F4B50" w:rsidP="003B4F1F">
      <w:pPr>
        <w:numPr>
          <w:ilvl w:val="0"/>
          <w:numId w:val="39"/>
        </w:numPr>
      </w:pPr>
      <w:r>
        <w:t>y</w:t>
      </w:r>
      <w:r w:rsidR="003B4F1F" w:rsidRPr="003B4F1F">
        <w:t>our usual username and password</w:t>
      </w:r>
    </w:p>
    <w:p w14:paraId="4C9AAD57" w14:textId="3301CB0A" w:rsidR="003B4F1F" w:rsidRPr="003B4F1F" w:rsidRDefault="005F4B50" w:rsidP="003B4F1F">
      <w:pPr>
        <w:numPr>
          <w:ilvl w:val="0"/>
          <w:numId w:val="39"/>
        </w:numPr>
      </w:pPr>
      <w:r>
        <w:t>a</w:t>
      </w:r>
      <w:r w:rsidR="003B4F1F" w:rsidRPr="003B4F1F">
        <w:t xml:space="preserve"> one-time passcode (OTP)</w:t>
      </w:r>
      <w:r w:rsidR="003B4F1F">
        <w:t xml:space="preserve">. You can choose whether to get the OTP </w:t>
      </w:r>
      <w:r w:rsidR="003B4F1F" w:rsidRPr="003B4F1F">
        <w:t xml:space="preserve">from an authenticator app or </w:t>
      </w:r>
      <w:r w:rsidR="003B4F1F">
        <w:t xml:space="preserve">to have one sent to you </w:t>
      </w:r>
      <w:r w:rsidR="003B4F1F" w:rsidRPr="003B4F1F">
        <w:t>via SMS</w:t>
      </w:r>
      <w:r w:rsidR="00B92FAD">
        <w:t xml:space="preserve"> (text message to your UK mobile phone)</w:t>
      </w:r>
      <w:r w:rsidR="003B4F1F">
        <w:t xml:space="preserve"> or </w:t>
      </w:r>
      <w:r w:rsidR="003B4F1F" w:rsidRPr="003B4F1F">
        <w:t>email</w:t>
      </w:r>
      <w:r w:rsidR="003B4F1F">
        <w:t xml:space="preserve"> if you provide us with your details.</w:t>
      </w:r>
    </w:p>
    <w:p w14:paraId="64F8D3D2" w14:textId="6752F1D3" w:rsidR="003B4F1F" w:rsidRPr="003B4F1F" w:rsidRDefault="003B4F1F" w:rsidP="003B4F1F"/>
    <w:p w14:paraId="0C2A7CA7" w14:textId="77777777" w:rsidR="000E3B12" w:rsidRPr="003B4F1F" w:rsidRDefault="000E3B12" w:rsidP="000E3B12">
      <w:pPr>
        <w:pStyle w:val="Heading3"/>
      </w:pPr>
      <w:r w:rsidRPr="003B4F1F">
        <w:t>When will MFA be introduced?</w:t>
      </w:r>
    </w:p>
    <w:p w14:paraId="54FCBA3B" w14:textId="6CA0039F" w:rsidR="000E3B12" w:rsidRDefault="000E3B12" w:rsidP="000E3B12">
      <w:r w:rsidRPr="003B4F1F">
        <w:t xml:space="preserve">MFA will go live </w:t>
      </w:r>
      <w:r w:rsidR="00F51A08">
        <w:t>at the end of</w:t>
      </w:r>
      <w:r w:rsidR="0000463F">
        <w:t xml:space="preserve"> March</w:t>
      </w:r>
      <w:r w:rsidRPr="003B4F1F">
        <w:t xml:space="preserve"> 2026. From this date, </w:t>
      </w:r>
      <w:r>
        <w:t>you</w:t>
      </w:r>
      <w:r w:rsidRPr="003B4F1F">
        <w:t xml:space="preserve"> must complete </w:t>
      </w:r>
      <w:r>
        <w:t xml:space="preserve">the </w:t>
      </w:r>
      <w:r w:rsidRPr="003B4F1F">
        <w:t xml:space="preserve">MFA setup before </w:t>
      </w:r>
      <w:r>
        <w:t>you’ll be able to access</w:t>
      </w:r>
      <w:r w:rsidRPr="003B4F1F">
        <w:t xml:space="preserve"> the portal.</w:t>
      </w:r>
    </w:p>
    <w:p w14:paraId="2411D711" w14:textId="77777777" w:rsidR="000E3B12" w:rsidRPr="003B4F1F" w:rsidRDefault="000E3B12" w:rsidP="000E3B12"/>
    <w:p w14:paraId="38E30ABD" w14:textId="4668C326" w:rsidR="003B4F1F" w:rsidRPr="003B4F1F" w:rsidRDefault="003B4F1F" w:rsidP="000E3B12">
      <w:pPr>
        <w:pStyle w:val="Heading3"/>
      </w:pPr>
      <w:r w:rsidRPr="003B4F1F">
        <w:t>Why are we introducing MFA?</w:t>
      </w:r>
    </w:p>
    <w:p w14:paraId="791FBA44" w14:textId="6538F46A" w:rsidR="003B4F1F" w:rsidRPr="003B4F1F" w:rsidRDefault="003B4F1F" w:rsidP="003B4F1F">
      <w:r w:rsidRPr="003B4F1F">
        <w:t>To</w:t>
      </w:r>
      <w:r>
        <w:t xml:space="preserve"> add</w:t>
      </w:r>
      <w:r w:rsidRPr="003B4F1F">
        <w:t xml:space="preserve"> protect</w:t>
      </w:r>
      <w:r>
        <w:t>ion to</w:t>
      </w:r>
      <w:r w:rsidRPr="003B4F1F">
        <w:t xml:space="preserve"> sensitive employer and member data </w:t>
      </w:r>
      <w:r>
        <w:t>against</w:t>
      </w:r>
      <w:r w:rsidRPr="003B4F1F">
        <w:t xml:space="preserve"> cyber threats such as phishing and credential theft. MFA is now considered an industry standard for secure access.</w:t>
      </w:r>
    </w:p>
    <w:p w14:paraId="61BE3F91" w14:textId="0425816B" w:rsidR="003B4F1F" w:rsidRPr="003B4F1F" w:rsidRDefault="003B4F1F" w:rsidP="003B4F1F"/>
    <w:p w14:paraId="5A9990C4" w14:textId="519364E5" w:rsidR="003B4F1F" w:rsidRPr="003B4F1F" w:rsidRDefault="003B4F1F" w:rsidP="000E3B12">
      <w:pPr>
        <w:pStyle w:val="Heading3"/>
      </w:pPr>
      <w:r w:rsidRPr="003B4F1F">
        <w:t>How do I set up MFA?</w:t>
      </w:r>
    </w:p>
    <w:p w14:paraId="15978AF1" w14:textId="77777777" w:rsidR="003B4F1F" w:rsidRDefault="003B4F1F" w:rsidP="003B4F1F">
      <w:r w:rsidRPr="003B4F1F">
        <w:t>One we introduce MFA, the next time you log into the portal, you’ll be prompted to choose your MFA method</w:t>
      </w:r>
      <w:r>
        <w:t xml:space="preserve">. </w:t>
      </w:r>
    </w:p>
    <w:p w14:paraId="0798AF1B" w14:textId="77777777" w:rsidR="003B4F1F" w:rsidRDefault="003B4F1F" w:rsidP="003B4F1F"/>
    <w:p w14:paraId="5053890B" w14:textId="71B9FFD6" w:rsidR="003B4F1F" w:rsidRPr="003B4F1F" w:rsidRDefault="003B4F1F" w:rsidP="003B4F1F">
      <w:r>
        <w:t>You can choose</w:t>
      </w:r>
      <w:r w:rsidRPr="003B4F1F">
        <w:t xml:space="preserve">: </w:t>
      </w:r>
    </w:p>
    <w:p w14:paraId="2FBD3CAB" w14:textId="3C6F851A" w:rsidR="003B4F1F" w:rsidRPr="003B4F1F" w:rsidRDefault="003B4F1F" w:rsidP="003B4F1F">
      <w:pPr>
        <w:numPr>
          <w:ilvl w:val="1"/>
          <w:numId w:val="40"/>
        </w:numPr>
      </w:pPr>
      <w:r>
        <w:t>t</w:t>
      </w:r>
      <w:r w:rsidRPr="003B4F1F">
        <w:t>o use an</w:t>
      </w:r>
      <w:r>
        <w:rPr>
          <w:b/>
          <w:bCs/>
        </w:rPr>
        <w:t xml:space="preserve"> a</w:t>
      </w:r>
      <w:r w:rsidRPr="003B4F1F">
        <w:rPr>
          <w:b/>
          <w:bCs/>
        </w:rPr>
        <w:t xml:space="preserve">uthenticator </w:t>
      </w:r>
      <w:r>
        <w:rPr>
          <w:b/>
          <w:bCs/>
        </w:rPr>
        <w:t>ap</w:t>
      </w:r>
      <w:r w:rsidRPr="003B4F1F">
        <w:rPr>
          <w:b/>
          <w:bCs/>
        </w:rPr>
        <w:t>p</w:t>
      </w:r>
      <w:r w:rsidRPr="003B4F1F">
        <w:t>, such as</w:t>
      </w:r>
      <w:r>
        <w:rPr>
          <w:b/>
          <w:bCs/>
        </w:rPr>
        <w:t xml:space="preserve"> </w:t>
      </w:r>
      <w:r w:rsidRPr="003B4F1F">
        <w:t>Microsoft Authenticator</w:t>
      </w:r>
      <w:r>
        <w:t xml:space="preserve"> or</w:t>
      </w:r>
      <w:r w:rsidRPr="003B4F1F">
        <w:t xml:space="preserve"> Google Authenticator</w:t>
      </w:r>
      <w:r>
        <w:t xml:space="preserve">. This is the recommended </w:t>
      </w:r>
      <w:proofErr w:type="gramStart"/>
      <w:r>
        <w:t>method</w:t>
      </w:r>
      <w:proofErr w:type="gramEnd"/>
      <w:r>
        <w:t xml:space="preserve"> and it will give you a code to use.</w:t>
      </w:r>
    </w:p>
    <w:p w14:paraId="09CD4584" w14:textId="039ED012" w:rsidR="003B4F1F" w:rsidRPr="003B4F1F" w:rsidRDefault="003B4F1F" w:rsidP="003B4F1F">
      <w:pPr>
        <w:numPr>
          <w:ilvl w:val="1"/>
          <w:numId w:val="40"/>
        </w:numPr>
      </w:pPr>
      <w:r w:rsidRPr="003B4F1F">
        <w:t>to get a one-time passcode sent to your phone as an</w:t>
      </w:r>
      <w:r>
        <w:rPr>
          <w:b/>
          <w:bCs/>
        </w:rPr>
        <w:t xml:space="preserve"> </w:t>
      </w:r>
      <w:r w:rsidRPr="003B4F1F">
        <w:rPr>
          <w:b/>
          <w:bCs/>
        </w:rPr>
        <w:t xml:space="preserve">SMS </w:t>
      </w:r>
      <w:r>
        <w:rPr>
          <w:b/>
          <w:bCs/>
        </w:rPr>
        <w:t xml:space="preserve">(message) </w:t>
      </w:r>
      <w:r w:rsidRPr="003B4F1F">
        <w:rPr>
          <w:b/>
          <w:bCs/>
        </w:rPr>
        <w:t xml:space="preserve">or </w:t>
      </w:r>
      <w:r>
        <w:rPr>
          <w:b/>
          <w:bCs/>
        </w:rPr>
        <w:t>e</w:t>
      </w:r>
      <w:r w:rsidRPr="003B4F1F">
        <w:rPr>
          <w:b/>
          <w:bCs/>
        </w:rPr>
        <w:t>mail</w:t>
      </w:r>
      <w:r>
        <w:rPr>
          <w:b/>
          <w:bCs/>
        </w:rPr>
        <w:t>.</w:t>
      </w:r>
    </w:p>
    <w:p w14:paraId="5D6F3C33" w14:textId="77777777" w:rsidR="000E3B12" w:rsidRDefault="000E3B12" w:rsidP="003B4F1F"/>
    <w:p w14:paraId="22F080D1" w14:textId="7BC2060E" w:rsidR="003B4F1F" w:rsidRPr="003B4F1F" w:rsidRDefault="003B4F1F" w:rsidP="003B4F1F">
      <w:r>
        <w:t>You can then f</w:t>
      </w:r>
      <w:r w:rsidRPr="003B4F1F">
        <w:t xml:space="preserve">ollow the on-screen instructions to complete </w:t>
      </w:r>
      <w:r>
        <w:t xml:space="preserve">the </w:t>
      </w:r>
      <w:r w:rsidRPr="003B4F1F">
        <w:t>setup.</w:t>
      </w:r>
    </w:p>
    <w:p w14:paraId="7F8A9DAD" w14:textId="29F05625" w:rsidR="003B4F1F" w:rsidRPr="003B4F1F" w:rsidRDefault="003B4F1F" w:rsidP="003B4F1F"/>
    <w:p w14:paraId="03CFE831" w14:textId="1E9277C4" w:rsidR="003B4F1F" w:rsidRPr="003B4F1F" w:rsidRDefault="003B4F1F" w:rsidP="000E3B12">
      <w:pPr>
        <w:pStyle w:val="Heading3"/>
      </w:pPr>
      <w:r w:rsidRPr="003B4F1F">
        <w:t>Which MFA method should I choose?</w:t>
      </w:r>
    </w:p>
    <w:p w14:paraId="5A0B5A78" w14:textId="77777777" w:rsidR="003B4F1F" w:rsidRPr="003B4F1F" w:rsidRDefault="003B4F1F" w:rsidP="003B4F1F">
      <w:pPr>
        <w:numPr>
          <w:ilvl w:val="0"/>
          <w:numId w:val="41"/>
        </w:numPr>
      </w:pPr>
      <w:r w:rsidRPr="003B4F1F">
        <w:t>Authenticator App offers the highest security and works even if you have no mobile signal.</w:t>
      </w:r>
    </w:p>
    <w:p w14:paraId="009A900E" w14:textId="4DC6996A" w:rsidR="003B4F1F" w:rsidRPr="003B4F1F" w:rsidRDefault="003B4F1F" w:rsidP="003B4F1F">
      <w:pPr>
        <w:numPr>
          <w:ilvl w:val="0"/>
          <w:numId w:val="41"/>
        </w:numPr>
      </w:pPr>
      <w:r w:rsidRPr="003B4F1F">
        <w:t>SMS or Email OTP is convenient but less secure and depends on network availability.</w:t>
      </w:r>
      <w:r>
        <w:t xml:space="preserve"> Your phone number and/or email address could change from time to time too, so you may</w:t>
      </w:r>
      <w:r w:rsidR="0045321F">
        <w:t xml:space="preserve"> then need to contact us so we can help you reset your options.</w:t>
      </w:r>
      <w:r w:rsidR="002052A8">
        <w:t xml:space="preserve"> To use the SMS OTP, you will need to update your phone number by selecting ‘My Account’ and ‘</w:t>
      </w:r>
      <w:r w:rsidR="00E23AD6">
        <w:t>Update phone number’ from the menu</w:t>
      </w:r>
      <w:r w:rsidR="005A1FA3">
        <w:t xml:space="preserve"> in the portal.</w:t>
      </w:r>
    </w:p>
    <w:p w14:paraId="44951020" w14:textId="6C378B85" w:rsidR="003B4F1F" w:rsidRPr="003B4F1F" w:rsidRDefault="003B4F1F" w:rsidP="003B4F1F"/>
    <w:p w14:paraId="25986775" w14:textId="1A7D8457" w:rsidR="003B4F1F" w:rsidRPr="003B4F1F" w:rsidRDefault="003B4F1F" w:rsidP="000E3B12">
      <w:pPr>
        <w:pStyle w:val="Heading3"/>
      </w:pPr>
      <w:r w:rsidRPr="003B4F1F">
        <w:t xml:space="preserve">What </w:t>
      </w:r>
      <w:r w:rsidR="000E3B12">
        <w:t xml:space="preserve">do I do </w:t>
      </w:r>
      <w:r w:rsidRPr="003B4F1F">
        <w:t>if I change my phone or email address?</w:t>
      </w:r>
    </w:p>
    <w:p w14:paraId="62C5AB8C" w14:textId="40844EFB" w:rsidR="003B4F1F" w:rsidRPr="003B4F1F" w:rsidRDefault="0045321F" w:rsidP="003B4F1F">
      <w:r>
        <w:t xml:space="preserve">If you know your phone number or email address is going to change, please get in touch with the </w:t>
      </w:r>
      <w:r w:rsidR="003B4F1F" w:rsidRPr="003B4F1F">
        <w:t xml:space="preserve">Employer Support </w:t>
      </w:r>
      <w:r>
        <w:t xml:space="preserve">team </w:t>
      </w:r>
      <w:r w:rsidR="003B4F1F" w:rsidRPr="003B4F1F">
        <w:t xml:space="preserve">for </w:t>
      </w:r>
      <w:r w:rsidR="000E3B12">
        <w:t>help, ideally before the change happens</w:t>
      </w:r>
      <w:r w:rsidR="003B4F1F" w:rsidRPr="003B4F1F">
        <w:t>.</w:t>
      </w:r>
    </w:p>
    <w:p w14:paraId="545314F7" w14:textId="6BA3210B" w:rsidR="003B4F1F" w:rsidRPr="003B4F1F" w:rsidRDefault="003B4F1F" w:rsidP="003B4F1F"/>
    <w:p w14:paraId="12583248" w14:textId="24ED12C3" w:rsidR="003B4F1F" w:rsidRPr="003B4F1F" w:rsidRDefault="003B4F1F" w:rsidP="000E3B12">
      <w:pPr>
        <w:pStyle w:val="Heading3"/>
      </w:pPr>
      <w:r w:rsidRPr="003B4F1F">
        <w:t>What happens if I forget my password or lose my MFA device?</w:t>
      </w:r>
    </w:p>
    <w:p w14:paraId="5C8DB2DF" w14:textId="412262E1" w:rsidR="003B4F1F" w:rsidRPr="003B4F1F" w:rsidRDefault="00896233" w:rsidP="00896233">
      <w:r>
        <w:t>If you forget your password, you can u</w:t>
      </w:r>
      <w:r w:rsidR="003B4F1F" w:rsidRPr="003B4F1F">
        <w:t xml:space="preserve">se the </w:t>
      </w:r>
      <w:r w:rsidR="003B4F1F" w:rsidRPr="003B4F1F">
        <w:rPr>
          <w:b/>
          <w:bCs/>
        </w:rPr>
        <w:t>‘</w:t>
      </w:r>
      <w:r w:rsidR="003B4F1F" w:rsidRPr="003B4F1F">
        <w:t>Forgot Password’ link on the login page.</w:t>
      </w:r>
    </w:p>
    <w:p w14:paraId="09B2F585" w14:textId="77777777" w:rsidR="00896233" w:rsidRPr="000C7E24" w:rsidRDefault="00896233" w:rsidP="00896233"/>
    <w:p w14:paraId="4313F020" w14:textId="58A6BC4B" w:rsidR="003B4F1F" w:rsidRPr="003B4F1F" w:rsidRDefault="003B4F1F" w:rsidP="00896233">
      <w:r w:rsidRPr="003B4F1F">
        <w:t xml:space="preserve">If you lose your MFA device, </w:t>
      </w:r>
      <w:r w:rsidR="00896233">
        <w:t xml:space="preserve">please </w:t>
      </w:r>
      <w:r w:rsidRPr="003B4F1F">
        <w:t xml:space="preserve">contact Employer Support </w:t>
      </w:r>
      <w:r w:rsidR="00896233">
        <w:t>and they will help you to</w:t>
      </w:r>
      <w:r w:rsidRPr="003B4F1F">
        <w:t xml:space="preserve"> reset your MFA settings.</w:t>
      </w:r>
    </w:p>
    <w:p w14:paraId="6EEFD0AB" w14:textId="30F6157D" w:rsidR="003B4F1F" w:rsidRPr="003B4F1F" w:rsidRDefault="003B4F1F" w:rsidP="003B4F1F"/>
    <w:p w14:paraId="0125102F" w14:textId="35F59317" w:rsidR="003B4F1F" w:rsidRPr="003B4F1F" w:rsidRDefault="003B4F1F" w:rsidP="00896233">
      <w:pPr>
        <w:pStyle w:val="Heading3"/>
      </w:pPr>
      <w:r w:rsidRPr="003B4F1F">
        <w:t>Can multiple users share one MFA setup?</w:t>
      </w:r>
    </w:p>
    <w:p w14:paraId="05EA8975" w14:textId="77777777" w:rsidR="003B4F1F" w:rsidRDefault="003B4F1F" w:rsidP="003B4F1F">
      <w:r w:rsidRPr="003B4F1F">
        <w:t>No. MFA is linked to individual accounts for security reasons. Each user must set up their own MFA.</w:t>
      </w:r>
    </w:p>
    <w:p w14:paraId="70F62239" w14:textId="77777777" w:rsidR="00724412" w:rsidRPr="003B4F1F" w:rsidRDefault="00724412" w:rsidP="003B4F1F"/>
    <w:p w14:paraId="6BCF7008" w14:textId="408168FE" w:rsidR="003B4F1F" w:rsidRPr="003B4F1F" w:rsidRDefault="003B4F1F" w:rsidP="003B4F1F"/>
    <w:p w14:paraId="63FED613" w14:textId="5D555294" w:rsidR="003B4F1F" w:rsidRDefault="00D65B0F" w:rsidP="00283AD3">
      <w:r w:rsidRPr="001E4CE2">
        <w:rPr>
          <w:rStyle w:val="Heading3Char"/>
        </w:rPr>
        <w:t>What should I do if I haven’t received a</w:t>
      </w:r>
      <w:r w:rsidR="001E4CE2" w:rsidRPr="001E4CE2">
        <w:rPr>
          <w:rStyle w:val="Heading3Char"/>
        </w:rPr>
        <w:t>n</w:t>
      </w:r>
      <w:r w:rsidR="003B4F1F" w:rsidRPr="003B4F1F">
        <w:rPr>
          <w:rStyle w:val="Heading3Char"/>
        </w:rPr>
        <w:t xml:space="preserve"> OTP via SMS/email?</w:t>
      </w:r>
      <w:r w:rsidR="003B4F1F" w:rsidRPr="003B4F1F">
        <w:br/>
      </w:r>
      <w:r w:rsidR="001E4CE2">
        <w:t>Please c</w:t>
      </w:r>
      <w:r w:rsidR="003B4F1F" w:rsidRPr="003B4F1F">
        <w:t xml:space="preserve">heck your spam folder or mobile signal. If </w:t>
      </w:r>
      <w:r w:rsidR="001E4CE2">
        <w:t>you still have</w:t>
      </w:r>
      <w:r w:rsidR="00667D80">
        <w:t>n’t</w:t>
      </w:r>
      <w:r w:rsidR="003B4F1F" w:rsidRPr="003B4F1F">
        <w:t xml:space="preserve"> received</w:t>
      </w:r>
      <w:r w:rsidR="00655EAA">
        <w:t xml:space="preserve"> it</w:t>
      </w:r>
      <w:r w:rsidR="003B4F1F" w:rsidRPr="003B4F1F">
        <w:t>,</w:t>
      </w:r>
      <w:r w:rsidR="00655EAA">
        <w:t xml:space="preserve"> please</w:t>
      </w:r>
      <w:r w:rsidR="003B4F1F" w:rsidRPr="003B4F1F">
        <w:t xml:space="preserve"> try </w:t>
      </w:r>
      <w:r w:rsidR="00655EAA">
        <w:t>using an</w:t>
      </w:r>
      <w:r w:rsidR="003B4F1F" w:rsidRPr="003B4F1F">
        <w:t xml:space="preserve"> authenticator app.</w:t>
      </w:r>
    </w:p>
    <w:p w14:paraId="1EB21ED2" w14:textId="77777777" w:rsidR="00283AD3" w:rsidRPr="003B4F1F" w:rsidRDefault="00283AD3" w:rsidP="00283AD3"/>
    <w:p w14:paraId="42678CB1" w14:textId="5B1FE9D8" w:rsidR="003B4F1F" w:rsidRPr="003B4F1F" w:rsidRDefault="00655EAA" w:rsidP="00283AD3">
      <w:r w:rsidRPr="00655EAA">
        <w:rPr>
          <w:rStyle w:val="Heading3Char"/>
        </w:rPr>
        <w:t>My a</w:t>
      </w:r>
      <w:r w:rsidR="003B4F1F" w:rsidRPr="003B4F1F">
        <w:rPr>
          <w:rStyle w:val="Heading3Char"/>
        </w:rPr>
        <w:t xml:space="preserve">uthenticator app </w:t>
      </w:r>
      <w:r w:rsidRPr="00655EAA">
        <w:rPr>
          <w:rStyle w:val="Heading3Char"/>
        </w:rPr>
        <w:t>doesn’t seem to be wor</w:t>
      </w:r>
      <w:r w:rsidR="003B4F1F" w:rsidRPr="003B4F1F">
        <w:rPr>
          <w:rStyle w:val="Heading3Char"/>
        </w:rPr>
        <w:t>king</w:t>
      </w:r>
      <w:r w:rsidR="003B4F1F" w:rsidRPr="003B4F1F">
        <w:br/>
      </w:r>
      <w:r w:rsidR="00602A02">
        <w:t>Please mak</w:t>
      </w:r>
      <w:r w:rsidR="003B4F1F" w:rsidRPr="003B4F1F">
        <w:t>e</w:t>
      </w:r>
      <w:r w:rsidR="00602A02">
        <w:t xml:space="preserve"> sure</w:t>
      </w:r>
      <w:r w:rsidR="003B4F1F" w:rsidRPr="003B4F1F">
        <w:t xml:space="preserve"> the app is installed and time sync is correct on your device.</w:t>
      </w:r>
    </w:p>
    <w:p w14:paraId="082694E2" w14:textId="77777777" w:rsidR="00283AD3" w:rsidRDefault="00283AD3" w:rsidP="00283AD3">
      <w:pPr>
        <w:rPr>
          <w:b/>
          <w:bCs/>
        </w:rPr>
      </w:pPr>
    </w:p>
    <w:p w14:paraId="198D2A76" w14:textId="7DBAA06A" w:rsidR="003B4F1F" w:rsidRPr="003B4F1F" w:rsidRDefault="00602A02" w:rsidP="00283AD3">
      <w:r w:rsidRPr="00602A02">
        <w:rPr>
          <w:rStyle w:val="Heading3Char"/>
        </w:rPr>
        <w:t>What do I do if I’ve been l</w:t>
      </w:r>
      <w:r w:rsidR="003B4F1F" w:rsidRPr="003B4F1F">
        <w:rPr>
          <w:rStyle w:val="Heading3Char"/>
        </w:rPr>
        <w:t>ocked out after multiple failed attempts?</w:t>
      </w:r>
      <w:r w:rsidR="003B4F1F" w:rsidRPr="003B4F1F">
        <w:br/>
      </w:r>
      <w:r>
        <w:t>Please w</w:t>
      </w:r>
      <w:r w:rsidR="003B4F1F" w:rsidRPr="003B4F1F">
        <w:t>ait 15 minutes and try again</w:t>
      </w:r>
      <w:r>
        <w:t xml:space="preserve">. You will only get 5 attempts to log in before your account will be locked. You will then need to </w:t>
      </w:r>
      <w:r w:rsidR="003B4F1F" w:rsidRPr="003B4F1F">
        <w:t>contact</w:t>
      </w:r>
      <w:r>
        <w:t xml:space="preserve"> the</w:t>
      </w:r>
      <w:r w:rsidR="003B4F1F" w:rsidRPr="003B4F1F">
        <w:t xml:space="preserve"> Employer Support</w:t>
      </w:r>
      <w:r>
        <w:t xml:space="preserve"> team by emailing</w:t>
      </w:r>
      <w:r w:rsidRPr="003B4F1F">
        <w:t xml:space="preserve"> </w:t>
      </w:r>
      <w:hyperlink r:id="rId11" w:history="1">
        <w:r w:rsidRPr="00A76308">
          <w:rPr>
            <w:rStyle w:val="Hyperlink"/>
          </w:rPr>
          <w:t>employer.support@railpen.com</w:t>
        </w:r>
      </w:hyperlink>
      <w:r>
        <w:t xml:space="preserve"> </w:t>
      </w:r>
      <w:r w:rsidRPr="003B4F1F">
        <w:t>or call</w:t>
      </w:r>
      <w:r>
        <w:t>ing</w:t>
      </w:r>
      <w:r w:rsidRPr="003B4F1F">
        <w:t xml:space="preserve"> </w:t>
      </w:r>
      <w:r>
        <w:t>0800 029 1888</w:t>
      </w:r>
      <w:r w:rsidR="003B4F1F" w:rsidRPr="003B4F1F">
        <w:t>.</w:t>
      </w:r>
    </w:p>
    <w:p w14:paraId="59CC3D35" w14:textId="77777777" w:rsidR="00283AD3" w:rsidRDefault="00283AD3" w:rsidP="00283AD3"/>
    <w:p w14:paraId="57A2A145" w14:textId="4F2BCE82" w:rsidR="003B4F1F" w:rsidRPr="003B4F1F" w:rsidRDefault="00602A02" w:rsidP="00602A02">
      <w:r w:rsidRPr="00602A02">
        <w:rPr>
          <w:rStyle w:val="Heading3Char"/>
        </w:rPr>
        <w:t>What do I do if I’ve lost access to my</w:t>
      </w:r>
      <w:r w:rsidR="003B4F1F" w:rsidRPr="003B4F1F">
        <w:rPr>
          <w:rStyle w:val="Heading3Char"/>
        </w:rPr>
        <w:t xml:space="preserve"> MFA device?</w:t>
      </w:r>
      <w:r w:rsidR="003B4F1F" w:rsidRPr="003B4F1F">
        <w:br/>
      </w:r>
      <w:r>
        <w:t>Please c</w:t>
      </w:r>
      <w:r w:rsidR="003B4F1F" w:rsidRPr="003B4F1F">
        <w:t>ontact Employer Support</w:t>
      </w:r>
      <w:r w:rsidRPr="00602A02">
        <w:t xml:space="preserve"> </w:t>
      </w:r>
      <w:r>
        <w:t>by emailing</w:t>
      </w:r>
      <w:r w:rsidRPr="003B4F1F">
        <w:t xml:space="preserve"> </w:t>
      </w:r>
      <w:hyperlink r:id="rId12" w:history="1">
        <w:r w:rsidRPr="00A76308">
          <w:rPr>
            <w:rStyle w:val="Hyperlink"/>
          </w:rPr>
          <w:t>employer.support@railpen.com</w:t>
        </w:r>
      </w:hyperlink>
      <w:r>
        <w:t xml:space="preserve"> </w:t>
      </w:r>
      <w:r w:rsidRPr="003B4F1F">
        <w:t>or call</w:t>
      </w:r>
      <w:r>
        <w:t>ing</w:t>
      </w:r>
      <w:r w:rsidRPr="003B4F1F">
        <w:t xml:space="preserve"> </w:t>
      </w:r>
      <w:r>
        <w:t>0800 029 1888</w:t>
      </w:r>
      <w:r w:rsidR="003B4F1F" w:rsidRPr="003B4F1F">
        <w:t xml:space="preserve"> to reset </w:t>
      </w:r>
      <w:r>
        <w:t xml:space="preserve">your </w:t>
      </w:r>
      <w:r w:rsidR="003B4F1F" w:rsidRPr="003B4F1F">
        <w:t>MFA.</w:t>
      </w:r>
    </w:p>
    <w:p w14:paraId="1511BAF2" w14:textId="711EAA8A" w:rsidR="003B4F1F" w:rsidRPr="003B4F1F" w:rsidRDefault="003B4F1F" w:rsidP="003B4F1F"/>
    <w:p w14:paraId="5EA2AD5A" w14:textId="77777777" w:rsidR="000C7E24" w:rsidRPr="003B4F1F" w:rsidRDefault="000C7E24" w:rsidP="000C7E24">
      <w:pPr>
        <w:pStyle w:val="Heading3"/>
      </w:pPr>
      <w:r>
        <w:t>Where can I get further support?</w:t>
      </w:r>
    </w:p>
    <w:p w14:paraId="21E13229" w14:textId="77777777" w:rsidR="000C7E24" w:rsidRPr="003B4F1F" w:rsidRDefault="000C7E24" w:rsidP="000C7E24">
      <w:r>
        <w:t>Please</w:t>
      </w:r>
      <w:r w:rsidRPr="003B4F1F">
        <w:t xml:space="preserve">, contact Employer Support at </w:t>
      </w:r>
      <w:hyperlink r:id="rId13" w:history="1">
        <w:r w:rsidRPr="00A76308">
          <w:rPr>
            <w:rStyle w:val="Hyperlink"/>
          </w:rPr>
          <w:t>employer.support@railpen.com</w:t>
        </w:r>
      </w:hyperlink>
      <w:r>
        <w:t xml:space="preserve"> </w:t>
      </w:r>
      <w:r w:rsidRPr="003B4F1F">
        <w:t xml:space="preserve">or call </w:t>
      </w:r>
      <w:r>
        <w:t>0800 029 1888 if you have any questions or need support.</w:t>
      </w:r>
    </w:p>
    <w:p w14:paraId="41DABA94" w14:textId="77777777" w:rsidR="00A77D74" w:rsidRPr="00CE714C" w:rsidRDefault="00A77D74" w:rsidP="00CE714C"/>
    <w:sectPr w:rsidR="00A77D74" w:rsidRPr="00CE714C" w:rsidSect="00B42E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559" w:right="680" w:bottom="1531" w:left="680" w:header="53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4078" w14:textId="77777777" w:rsidR="003B4F1F" w:rsidRDefault="003B4F1F" w:rsidP="00392BA7">
      <w:r>
        <w:separator/>
      </w:r>
    </w:p>
  </w:endnote>
  <w:endnote w:type="continuationSeparator" w:id="0">
    <w:p w14:paraId="7B1A618E" w14:textId="77777777" w:rsidR="003B4F1F" w:rsidRDefault="003B4F1F" w:rsidP="0039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B176" w14:textId="77777777" w:rsidR="0030291F" w:rsidRDefault="00302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A34C" w14:textId="44A13A3E" w:rsidR="00D47401" w:rsidRPr="0030291F" w:rsidRDefault="00D47401" w:rsidP="00812B4E">
    <w:pPr>
      <w:pStyle w:val="Footer"/>
      <w:rPr>
        <w:b/>
        <w:bCs/>
      </w:rPr>
    </w:pPr>
    <w:r w:rsidRPr="00392BA7">
      <w:rPr>
        <w:noProof/>
      </w:rPr>
      <w:drawing>
        <wp:anchor distT="0" distB="0" distL="114300" distR="114300" simplePos="0" relativeHeight="251658240" behindDoc="0" locked="0" layoutInCell="1" allowOverlap="1" wp14:anchorId="6F20A9C1" wp14:editId="531D469A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940435" cy="600075"/>
          <wp:effectExtent l="0" t="0" r="0" b="0"/>
          <wp:wrapSquare wrapText="bothSides"/>
          <wp:docPr id="14" name="Graphic 2">
            <a:extLst xmlns:a="http://schemas.openxmlformats.org/drawingml/2006/main">
              <a:ext uri="{FF2B5EF4-FFF2-40B4-BE49-F238E27FC236}">
                <a16:creationId xmlns:a16="http://schemas.microsoft.com/office/drawing/2014/main" id="{149F4E86-1262-2943-B656-F38AF807C0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2">
                    <a:extLst>
                      <a:ext uri="{FF2B5EF4-FFF2-40B4-BE49-F238E27FC236}">
                        <a16:creationId xmlns:a16="http://schemas.microsoft.com/office/drawing/2014/main" id="{149F4E86-1262-2943-B656-F38AF807C0D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09608"/>
                  <a:stretch/>
                </pic:blipFill>
                <pic:spPr bwMode="auto">
                  <a:xfrm>
                    <a:off x="0" y="0"/>
                    <a:ext cx="940435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© Railpen </w:t>
    </w:r>
    <w:r w:rsidR="00C927CD">
      <w:t xml:space="preserve">Limited </w:t>
    </w:r>
    <w:r>
      <w:fldChar w:fldCharType="begin"/>
    </w:r>
    <w:r>
      <w:instrText xml:space="preserve"> createdate \@ "yyyy" </w:instrText>
    </w:r>
    <w:r>
      <w:fldChar w:fldCharType="separate"/>
    </w:r>
    <w:r w:rsidR="003B4F1F">
      <w:rPr>
        <w:noProof/>
      </w:rPr>
      <w:t>2025</w:t>
    </w:r>
    <w:r>
      <w:fldChar w:fldCharType="end"/>
    </w:r>
    <w:r>
      <w:t>_</w:t>
    </w:r>
    <w:sdt>
      <w:sdtPr>
        <w:alias w:val="Title"/>
        <w:tag w:val=""/>
        <w:id w:val="-143797675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B4F1F">
          <w:t>Employers - Multi-factor authentication FAQs</w:t>
        </w:r>
      </w:sdtContent>
    </w:sdt>
    <w:bookmarkStart w:id="0" w:name="bmkDate"/>
    <w:r w:rsidRPr="003B4F1F">
      <w:t>_</w:t>
    </w:r>
    <w:sdt>
      <w:sdtPr>
        <w:alias w:val="Publish Date"/>
        <w:tag w:val="Publish Date"/>
        <w:id w:val="246925930"/>
        <w:dataBinding w:prefixMappings="xmlns:ns0='http://schemas.microsoft.com/office/2006/coverPageProps' " w:xpath="/ns0:CoverPageProperties[1]/ns0:PublishDate[1]" w:storeItemID="{55AF091B-3C7A-41E3-B477-F2FDAA23CFDA}"/>
        <w:date w:fullDate="2025-12-04T00:00:00Z">
          <w:dateFormat w:val="dd/MM/yyyy"/>
          <w:lid w:val="en-GB"/>
          <w:storeMappedDataAs w:val="dateTime"/>
          <w:calendar w:val="gregorian"/>
        </w:date>
      </w:sdtPr>
      <w:sdtEndPr/>
      <w:sdtContent>
        <w:r w:rsidR="003B4F1F" w:rsidRPr="003B4F1F">
          <w:t>04/12/2025</w:t>
        </w:r>
      </w:sdtContent>
    </w:sdt>
    <w:r w:rsidR="00663505" w:rsidRPr="003B4F1F">
      <w:t xml:space="preserve"> </w:t>
    </w:r>
    <w:bookmarkEnd w:id="0"/>
    <w:r w:rsidR="00663505" w:rsidRPr="009D1496">
      <w:t xml:space="preserve"> </w:t>
    </w:r>
    <w:r w:rsidR="00663505" w:rsidRPr="00663505">
      <w:t xml:space="preserve">     </w:t>
    </w:r>
    <w:r w:rsidR="0030291F" w:rsidRPr="0030291F">
      <w:rPr>
        <w:b/>
        <w:bCs/>
      </w:rPr>
      <w:fldChar w:fldCharType="begin"/>
    </w:r>
    <w:r w:rsidR="0030291F" w:rsidRPr="0030291F">
      <w:rPr>
        <w:b/>
        <w:bCs/>
      </w:rPr>
      <w:instrText xml:space="preserve"> page </w:instrText>
    </w:r>
    <w:r w:rsidR="0030291F" w:rsidRPr="0030291F">
      <w:rPr>
        <w:b/>
        <w:bCs/>
      </w:rPr>
      <w:fldChar w:fldCharType="separate"/>
    </w:r>
    <w:r w:rsidR="0030291F" w:rsidRPr="0030291F">
      <w:rPr>
        <w:b/>
        <w:bCs/>
        <w:noProof/>
      </w:rPr>
      <w:t>1</w:t>
    </w:r>
    <w:r w:rsidR="0030291F" w:rsidRPr="0030291F">
      <w:rPr>
        <w:b/>
        <w:bCs/>
      </w:rPr>
      <w:fldChar w:fldCharType="end"/>
    </w:r>
    <w:r w:rsidR="00663505" w:rsidRPr="0030291F">
      <w:rPr>
        <w:b/>
        <w:bCs/>
      </w:rPr>
      <w:t xml:space="preserve"> </w:t>
    </w:r>
    <w:r w:rsidR="00663505" w:rsidRPr="0030291F">
      <w:t>of</w:t>
    </w:r>
    <w:r w:rsidR="00663505" w:rsidRPr="0030291F">
      <w:rPr>
        <w:b/>
        <w:bCs/>
      </w:rPr>
      <w:t xml:space="preserve"> </w:t>
    </w:r>
    <w:r w:rsidR="0030291F" w:rsidRPr="0030291F">
      <w:rPr>
        <w:b/>
        <w:bCs/>
      </w:rPr>
      <w:fldChar w:fldCharType="begin"/>
    </w:r>
    <w:r w:rsidR="0030291F" w:rsidRPr="0030291F">
      <w:rPr>
        <w:b/>
        <w:bCs/>
      </w:rPr>
      <w:instrText xml:space="preserve"> numpages </w:instrText>
    </w:r>
    <w:r w:rsidR="0030291F" w:rsidRPr="0030291F">
      <w:rPr>
        <w:b/>
        <w:bCs/>
      </w:rPr>
      <w:fldChar w:fldCharType="separate"/>
    </w:r>
    <w:r w:rsidR="0030291F" w:rsidRPr="0030291F">
      <w:rPr>
        <w:b/>
        <w:bCs/>
        <w:noProof/>
      </w:rPr>
      <w:t>1</w:t>
    </w:r>
    <w:r w:rsidR="0030291F" w:rsidRPr="0030291F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9DD4" w14:textId="77777777" w:rsidR="0030291F" w:rsidRDefault="00302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9D215" w14:textId="77777777" w:rsidR="003B4F1F" w:rsidRDefault="003B4F1F" w:rsidP="00392BA7">
      <w:r>
        <w:separator/>
      </w:r>
    </w:p>
  </w:footnote>
  <w:footnote w:type="continuationSeparator" w:id="0">
    <w:p w14:paraId="55E68802" w14:textId="77777777" w:rsidR="003B4F1F" w:rsidRDefault="003B4F1F" w:rsidP="0039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9E47" w14:textId="77777777" w:rsidR="0030291F" w:rsidRDefault="00302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E086" w14:textId="77777777" w:rsidR="0030291F" w:rsidRDefault="00302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57BB" w14:textId="77777777" w:rsidR="0030291F" w:rsidRDefault="00302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206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CA7E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8E67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C250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C0F2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26816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0E791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1479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760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E47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70C08"/>
    <w:multiLevelType w:val="multilevel"/>
    <w:tmpl w:val="78B05FE8"/>
    <w:styleLink w:val="RailpenNumbersStandard"/>
    <w:lvl w:ilvl="0">
      <w:start w:val="1"/>
      <w:numFmt w:val="decimal"/>
      <w:pStyle w:val="ListNumber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C762D" w:themeColor="accent1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021"/>
        </w:tabs>
        <w:ind w:left="1134" w:hanging="454"/>
      </w:pPr>
      <w:rPr>
        <w:rFonts w:hint="default"/>
        <w:color w:val="EC762D" w:themeColor="accent1"/>
      </w:rPr>
    </w:lvl>
    <w:lvl w:ilvl="2">
      <w:start w:val="1"/>
      <w:numFmt w:val="lowerRoman"/>
      <w:lvlText w:val="%3."/>
      <w:lvlJc w:val="right"/>
      <w:pPr>
        <w:tabs>
          <w:tab w:val="num" w:pos="1323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63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03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43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83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363"/>
        </w:tabs>
        <w:ind w:left="3400" w:hanging="340"/>
      </w:pPr>
      <w:rPr>
        <w:rFonts w:hint="default"/>
      </w:rPr>
    </w:lvl>
  </w:abstractNum>
  <w:abstractNum w:abstractNumId="11" w15:restartNumberingAfterBreak="0">
    <w:nsid w:val="04137CC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504B66"/>
    <w:multiLevelType w:val="multilevel"/>
    <w:tmpl w:val="743A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2C7EBD"/>
    <w:multiLevelType w:val="multilevel"/>
    <w:tmpl w:val="2B46A1D0"/>
    <w:numStyleLink w:val="RailpenBulletsStandard"/>
  </w:abstractNum>
  <w:abstractNum w:abstractNumId="14" w15:restartNumberingAfterBreak="0">
    <w:nsid w:val="09745FC1"/>
    <w:multiLevelType w:val="multilevel"/>
    <w:tmpl w:val="2B46A1D0"/>
    <w:styleLink w:val="RailpenBulletsStandard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  <w:color w:val="EC762D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1020" w:hanging="340"/>
      </w:pPr>
      <w:rPr>
        <w:rFonts w:ascii="Arial" w:hAnsi="Arial" w:hint="default"/>
        <w:color w:val="EC762D" w:themeColor="accent1"/>
      </w:rPr>
    </w:lvl>
    <w:lvl w:ilvl="2">
      <w:start w:val="1"/>
      <w:numFmt w:val="bullet"/>
      <w:lvlText w:val=""/>
      <w:lvlJc w:val="left"/>
      <w:pPr>
        <w:tabs>
          <w:tab w:val="num" w:pos="1020"/>
        </w:tabs>
        <w:ind w:left="136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70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0"/>
        </w:tabs>
        <w:ind w:left="20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0"/>
        </w:tabs>
        <w:ind w:left="238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20"/>
        </w:tabs>
        <w:ind w:left="306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60"/>
        </w:tabs>
        <w:ind w:left="3400" w:hanging="340"/>
      </w:pPr>
      <w:rPr>
        <w:rFonts w:ascii="Wingdings" w:hAnsi="Wingdings" w:hint="default"/>
      </w:rPr>
    </w:lvl>
  </w:abstractNum>
  <w:abstractNum w:abstractNumId="15" w15:restartNumberingAfterBreak="0">
    <w:nsid w:val="0DFD437D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0245B5A"/>
    <w:multiLevelType w:val="multilevel"/>
    <w:tmpl w:val="1FA20B9E"/>
    <w:styleLink w:val="RailpenBulletsSpaced"/>
    <w:lvl w:ilvl="0">
      <w:start w:val="1"/>
      <w:numFmt w:val="bullet"/>
      <w:pStyle w:val="ListBulletSpaced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C762D" w:themeColor="accent1"/>
      </w:rPr>
    </w:lvl>
    <w:lvl w:ilvl="1">
      <w:start w:val="1"/>
      <w:numFmt w:val="bullet"/>
      <w:pStyle w:val="ListBulletSpaced2"/>
      <w:lvlText w:val="–"/>
      <w:lvlJc w:val="left"/>
      <w:pPr>
        <w:tabs>
          <w:tab w:val="num" w:pos="1021"/>
        </w:tabs>
        <w:ind w:left="1020" w:hanging="340"/>
      </w:pPr>
      <w:rPr>
        <w:rFonts w:ascii="Arial" w:hAnsi="Arial" w:hint="default"/>
        <w:color w:val="EC762D" w:themeColor="accent1"/>
      </w:rPr>
    </w:lvl>
    <w:lvl w:ilvl="2">
      <w:start w:val="1"/>
      <w:numFmt w:val="lowerRoman"/>
      <w:lvlText w:val="%3)"/>
      <w:lvlJc w:val="left"/>
      <w:pPr>
        <w:ind w:left="136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0" w:hanging="340"/>
      </w:pPr>
      <w:rPr>
        <w:rFonts w:hint="default"/>
      </w:rPr>
    </w:lvl>
  </w:abstractNum>
  <w:abstractNum w:abstractNumId="17" w15:restartNumberingAfterBreak="0">
    <w:nsid w:val="123B05AB"/>
    <w:multiLevelType w:val="multilevel"/>
    <w:tmpl w:val="1FA20B9E"/>
    <w:numStyleLink w:val="RailpenBulletsSpaced"/>
  </w:abstractNum>
  <w:abstractNum w:abstractNumId="18" w15:restartNumberingAfterBreak="0">
    <w:nsid w:val="13CF21F0"/>
    <w:multiLevelType w:val="multilevel"/>
    <w:tmpl w:val="4D2E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55075D"/>
    <w:multiLevelType w:val="multilevel"/>
    <w:tmpl w:val="4858E6CA"/>
    <w:styleLink w:val="RailpenNumbersSpaced"/>
    <w:lvl w:ilvl="0">
      <w:start w:val="1"/>
      <w:numFmt w:val="decimal"/>
      <w:pStyle w:val="ListNumberSpaced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C762D" w:themeColor="accent1"/>
      </w:rPr>
    </w:lvl>
    <w:lvl w:ilvl="1">
      <w:start w:val="1"/>
      <w:numFmt w:val="decimal"/>
      <w:pStyle w:val="ListNumberSpaced2"/>
      <w:lvlText w:val="%1.%2."/>
      <w:lvlJc w:val="left"/>
      <w:pPr>
        <w:tabs>
          <w:tab w:val="num" w:pos="1134"/>
        </w:tabs>
        <w:ind w:left="1134" w:hanging="454"/>
      </w:pPr>
      <w:rPr>
        <w:rFonts w:hint="default"/>
        <w:color w:val="EC762D" w:themeColor="accent1"/>
      </w:rPr>
    </w:lvl>
    <w:lvl w:ilvl="2">
      <w:start w:val="1"/>
      <w:numFmt w:val="lowerRoman"/>
      <w:lvlText w:val="%3)"/>
      <w:lvlJc w:val="left"/>
      <w:pPr>
        <w:ind w:left="136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0" w:hanging="340"/>
      </w:pPr>
      <w:rPr>
        <w:rFonts w:hint="default"/>
      </w:rPr>
    </w:lvl>
  </w:abstractNum>
  <w:abstractNum w:abstractNumId="20" w15:restartNumberingAfterBreak="0">
    <w:nsid w:val="1FEA7E1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DD5124"/>
    <w:multiLevelType w:val="hybridMultilevel"/>
    <w:tmpl w:val="21DC6F1E"/>
    <w:lvl w:ilvl="0" w:tplc="9CB44E9E">
      <w:start w:val="1"/>
      <w:numFmt w:val="bullet"/>
      <w:pStyle w:val="TOC4"/>
      <w:lvlText w:val="-"/>
      <w:lvlJc w:val="left"/>
      <w:pPr>
        <w:ind w:left="13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4D6969C1"/>
    <w:multiLevelType w:val="multilevel"/>
    <w:tmpl w:val="C270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7E387B"/>
    <w:multiLevelType w:val="multilevel"/>
    <w:tmpl w:val="25F6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21CD9"/>
    <w:multiLevelType w:val="multilevel"/>
    <w:tmpl w:val="2B46A1D0"/>
    <w:numStyleLink w:val="RailpenBulletsStandard"/>
  </w:abstractNum>
  <w:abstractNum w:abstractNumId="25" w15:restartNumberingAfterBreak="0">
    <w:nsid w:val="5BBE4F49"/>
    <w:multiLevelType w:val="multilevel"/>
    <w:tmpl w:val="78B05FE8"/>
    <w:numStyleLink w:val="RailpenNumbersStandard"/>
  </w:abstractNum>
  <w:abstractNum w:abstractNumId="26" w15:restartNumberingAfterBreak="0">
    <w:nsid w:val="5F6D1C44"/>
    <w:multiLevelType w:val="multilevel"/>
    <w:tmpl w:val="16A6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130951"/>
    <w:multiLevelType w:val="multilevel"/>
    <w:tmpl w:val="2774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98053">
    <w:abstractNumId w:val="9"/>
  </w:num>
  <w:num w:numId="2" w16cid:durableId="73862163">
    <w:abstractNumId w:val="7"/>
  </w:num>
  <w:num w:numId="3" w16cid:durableId="785150538">
    <w:abstractNumId w:val="14"/>
  </w:num>
  <w:num w:numId="4" w16cid:durableId="6272453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4959480">
    <w:abstractNumId w:val="24"/>
  </w:num>
  <w:num w:numId="6" w16cid:durableId="953750902">
    <w:abstractNumId w:val="16"/>
  </w:num>
  <w:num w:numId="7" w16cid:durableId="8828620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6237186">
    <w:abstractNumId w:val="8"/>
  </w:num>
  <w:num w:numId="9" w16cid:durableId="273484537">
    <w:abstractNumId w:val="3"/>
  </w:num>
  <w:num w:numId="10" w16cid:durableId="1822575485">
    <w:abstractNumId w:val="10"/>
  </w:num>
  <w:num w:numId="11" w16cid:durableId="1433012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3933114">
    <w:abstractNumId w:val="25"/>
  </w:num>
  <w:num w:numId="13" w16cid:durableId="1772505708">
    <w:abstractNumId w:val="19"/>
  </w:num>
  <w:num w:numId="14" w16cid:durableId="626856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5643858">
    <w:abstractNumId w:val="20"/>
  </w:num>
  <w:num w:numId="16" w16cid:durableId="377969565">
    <w:abstractNumId w:val="11"/>
  </w:num>
  <w:num w:numId="17" w16cid:durableId="606667769">
    <w:abstractNumId w:val="15"/>
  </w:num>
  <w:num w:numId="18" w16cid:durableId="343241342">
    <w:abstractNumId w:val="6"/>
  </w:num>
  <w:num w:numId="19" w16cid:durableId="1662732892">
    <w:abstractNumId w:val="5"/>
  </w:num>
  <w:num w:numId="20" w16cid:durableId="1169247394">
    <w:abstractNumId w:val="4"/>
  </w:num>
  <w:num w:numId="21" w16cid:durableId="266929342">
    <w:abstractNumId w:val="2"/>
  </w:num>
  <w:num w:numId="22" w16cid:durableId="497769294">
    <w:abstractNumId w:val="1"/>
  </w:num>
  <w:num w:numId="23" w16cid:durableId="1080324792">
    <w:abstractNumId w:val="0"/>
  </w:num>
  <w:num w:numId="24" w16cid:durableId="1361933070">
    <w:abstractNumId w:val="21"/>
  </w:num>
  <w:num w:numId="25" w16cid:durableId="1414476829">
    <w:abstractNumId w:val="17"/>
  </w:num>
  <w:num w:numId="26" w16cid:durableId="1868448540">
    <w:abstractNumId w:val="13"/>
  </w:num>
  <w:num w:numId="27" w16cid:durableId="850460686">
    <w:abstractNumId w:val="13"/>
  </w:num>
  <w:num w:numId="28" w16cid:durableId="759762364">
    <w:abstractNumId w:val="13"/>
  </w:num>
  <w:num w:numId="29" w16cid:durableId="711002452">
    <w:abstractNumId w:val="17"/>
  </w:num>
  <w:num w:numId="30" w16cid:durableId="1552842564">
    <w:abstractNumId w:val="17"/>
  </w:num>
  <w:num w:numId="31" w16cid:durableId="400568073">
    <w:abstractNumId w:val="25"/>
  </w:num>
  <w:num w:numId="32" w16cid:durableId="471292755">
    <w:abstractNumId w:val="25"/>
  </w:num>
  <w:num w:numId="33" w16cid:durableId="1617516482">
    <w:abstractNumId w:val="19"/>
  </w:num>
  <w:num w:numId="34" w16cid:durableId="1575553072">
    <w:abstractNumId w:val="19"/>
  </w:num>
  <w:num w:numId="35" w16cid:durableId="2058896340">
    <w:abstractNumId w:val="16"/>
  </w:num>
  <w:num w:numId="36" w16cid:durableId="268513580">
    <w:abstractNumId w:val="14"/>
  </w:num>
  <w:num w:numId="37" w16cid:durableId="692922640">
    <w:abstractNumId w:val="19"/>
  </w:num>
  <w:num w:numId="38" w16cid:durableId="1738744711">
    <w:abstractNumId w:val="10"/>
  </w:num>
  <w:num w:numId="39" w16cid:durableId="1926768918">
    <w:abstractNumId w:val="22"/>
  </w:num>
  <w:num w:numId="40" w16cid:durableId="2049447877">
    <w:abstractNumId w:val="27"/>
  </w:num>
  <w:num w:numId="41" w16cid:durableId="2086224767">
    <w:abstractNumId w:val="12"/>
  </w:num>
  <w:num w:numId="42" w16cid:durableId="931278766">
    <w:abstractNumId w:val="18"/>
  </w:num>
  <w:num w:numId="43" w16cid:durableId="1232276202">
    <w:abstractNumId w:val="23"/>
  </w:num>
  <w:num w:numId="44" w16cid:durableId="16214957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1F"/>
    <w:rsid w:val="00000649"/>
    <w:rsid w:val="0000383F"/>
    <w:rsid w:val="0000463F"/>
    <w:rsid w:val="00006372"/>
    <w:rsid w:val="00011516"/>
    <w:rsid w:val="000121CE"/>
    <w:rsid w:val="00017E0F"/>
    <w:rsid w:val="00021CB1"/>
    <w:rsid w:val="00022B9E"/>
    <w:rsid w:val="00023AC0"/>
    <w:rsid w:val="000265CC"/>
    <w:rsid w:val="00032665"/>
    <w:rsid w:val="000428EA"/>
    <w:rsid w:val="00056C17"/>
    <w:rsid w:val="000639BF"/>
    <w:rsid w:val="00097E12"/>
    <w:rsid w:val="000B12A6"/>
    <w:rsid w:val="000C7E24"/>
    <w:rsid w:val="000E3B12"/>
    <w:rsid w:val="000E5298"/>
    <w:rsid w:val="000E6BFA"/>
    <w:rsid w:val="000F19AD"/>
    <w:rsid w:val="000F6F62"/>
    <w:rsid w:val="00103D19"/>
    <w:rsid w:val="00105BF1"/>
    <w:rsid w:val="0012584A"/>
    <w:rsid w:val="001302B8"/>
    <w:rsid w:val="00134BA5"/>
    <w:rsid w:val="00141576"/>
    <w:rsid w:val="00147CA3"/>
    <w:rsid w:val="001617B5"/>
    <w:rsid w:val="0018299C"/>
    <w:rsid w:val="001840DE"/>
    <w:rsid w:val="00190156"/>
    <w:rsid w:val="00193BC8"/>
    <w:rsid w:val="001D72C6"/>
    <w:rsid w:val="001E4CE2"/>
    <w:rsid w:val="001E56D8"/>
    <w:rsid w:val="001E6747"/>
    <w:rsid w:val="001E6E9B"/>
    <w:rsid w:val="001E7BB8"/>
    <w:rsid w:val="002039C7"/>
    <w:rsid w:val="00203B74"/>
    <w:rsid w:val="002052A8"/>
    <w:rsid w:val="0020623E"/>
    <w:rsid w:val="002202BB"/>
    <w:rsid w:val="00224CB5"/>
    <w:rsid w:val="00226579"/>
    <w:rsid w:val="002324FF"/>
    <w:rsid w:val="002403D2"/>
    <w:rsid w:val="00261655"/>
    <w:rsid w:val="00272FF1"/>
    <w:rsid w:val="00282172"/>
    <w:rsid w:val="00283AD3"/>
    <w:rsid w:val="002842C0"/>
    <w:rsid w:val="00286F60"/>
    <w:rsid w:val="0028785F"/>
    <w:rsid w:val="002A044E"/>
    <w:rsid w:val="002C04E4"/>
    <w:rsid w:val="002D1439"/>
    <w:rsid w:val="002D3F5B"/>
    <w:rsid w:val="002E732E"/>
    <w:rsid w:val="002F35BE"/>
    <w:rsid w:val="002F42C2"/>
    <w:rsid w:val="002F6E48"/>
    <w:rsid w:val="0030291F"/>
    <w:rsid w:val="00302AA5"/>
    <w:rsid w:val="0032140D"/>
    <w:rsid w:val="003245EE"/>
    <w:rsid w:val="0032529D"/>
    <w:rsid w:val="003261BA"/>
    <w:rsid w:val="003357A1"/>
    <w:rsid w:val="00345DBF"/>
    <w:rsid w:val="003506BB"/>
    <w:rsid w:val="00351BBD"/>
    <w:rsid w:val="00357A2E"/>
    <w:rsid w:val="00357C9B"/>
    <w:rsid w:val="00376FFE"/>
    <w:rsid w:val="00392BA7"/>
    <w:rsid w:val="00394708"/>
    <w:rsid w:val="003A0FD6"/>
    <w:rsid w:val="003B05D5"/>
    <w:rsid w:val="003B1160"/>
    <w:rsid w:val="003B4F1F"/>
    <w:rsid w:val="003D06F0"/>
    <w:rsid w:val="003D3230"/>
    <w:rsid w:val="003D5E65"/>
    <w:rsid w:val="003E08DE"/>
    <w:rsid w:val="003E3B70"/>
    <w:rsid w:val="003E4BDD"/>
    <w:rsid w:val="003E578C"/>
    <w:rsid w:val="003F1000"/>
    <w:rsid w:val="0040315B"/>
    <w:rsid w:val="004077B1"/>
    <w:rsid w:val="004132F1"/>
    <w:rsid w:val="004171FC"/>
    <w:rsid w:val="004233FC"/>
    <w:rsid w:val="0043233C"/>
    <w:rsid w:val="00442EBA"/>
    <w:rsid w:val="004518D6"/>
    <w:rsid w:val="0045321F"/>
    <w:rsid w:val="00453961"/>
    <w:rsid w:val="0045475D"/>
    <w:rsid w:val="00456FED"/>
    <w:rsid w:val="00462466"/>
    <w:rsid w:val="004746A8"/>
    <w:rsid w:val="004805B3"/>
    <w:rsid w:val="00480AC4"/>
    <w:rsid w:val="00494B08"/>
    <w:rsid w:val="0049616A"/>
    <w:rsid w:val="004B57C9"/>
    <w:rsid w:val="004E02CA"/>
    <w:rsid w:val="004E0DB9"/>
    <w:rsid w:val="004E7439"/>
    <w:rsid w:val="0051110D"/>
    <w:rsid w:val="00525518"/>
    <w:rsid w:val="00542DC8"/>
    <w:rsid w:val="00545E89"/>
    <w:rsid w:val="00546AB8"/>
    <w:rsid w:val="00563EF9"/>
    <w:rsid w:val="00571231"/>
    <w:rsid w:val="00575640"/>
    <w:rsid w:val="00580B5A"/>
    <w:rsid w:val="00581FEE"/>
    <w:rsid w:val="005913D8"/>
    <w:rsid w:val="00596EA2"/>
    <w:rsid w:val="005A1FA3"/>
    <w:rsid w:val="005A34F2"/>
    <w:rsid w:val="005B444E"/>
    <w:rsid w:val="005C2400"/>
    <w:rsid w:val="005C310A"/>
    <w:rsid w:val="005C35B7"/>
    <w:rsid w:val="005C6C87"/>
    <w:rsid w:val="005D1191"/>
    <w:rsid w:val="005D3395"/>
    <w:rsid w:val="005D6BC1"/>
    <w:rsid w:val="005F0656"/>
    <w:rsid w:val="005F0AE1"/>
    <w:rsid w:val="005F4B50"/>
    <w:rsid w:val="006009C5"/>
    <w:rsid w:val="00602A02"/>
    <w:rsid w:val="006237D2"/>
    <w:rsid w:val="00631EEE"/>
    <w:rsid w:val="00635178"/>
    <w:rsid w:val="00635C5B"/>
    <w:rsid w:val="00640294"/>
    <w:rsid w:val="00642388"/>
    <w:rsid w:val="00646A7F"/>
    <w:rsid w:val="00655EAA"/>
    <w:rsid w:val="00663505"/>
    <w:rsid w:val="00667D80"/>
    <w:rsid w:val="00670541"/>
    <w:rsid w:val="0068793D"/>
    <w:rsid w:val="00693537"/>
    <w:rsid w:val="006A01A6"/>
    <w:rsid w:val="006B4ADA"/>
    <w:rsid w:val="006C1F1B"/>
    <w:rsid w:val="006C338E"/>
    <w:rsid w:val="006D24D0"/>
    <w:rsid w:val="006E1324"/>
    <w:rsid w:val="006F6DA6"/>
    <w:rsid w:val="00716AD7"/>
    <w:rsid w:val="00724412"/>
    <w:rsid w:val="00733703"/>
    <w:rsid w:val="00740B4F"/>
    <w:rsid w:val="0079024C"/>
    <w:rsid w:val="007C438D"/>
    <w:rsid w:val="007C4DE8"/>
    <w:rsid w:val="007C4F6C"/>
    <w:rsid w:val="007E2827"/>
    <w:rsid w:val="007F266F"/>
    <w:rsid w:val="00812B4E"/>
    <w:rsid w:val="00841D8D"/>
    <w:rsid w:val="008506BF"/>
    <w:rsid w:val="00854C61"/>
    <w:rsid w:val="00882CB7"/>
    <w:rsid w:val="008832D2"/>
    <w:rsid w:val="00885300"/>
    <w:rsid w:val="00896233"/>
    <w:rsid w:val="008C5F60"/>
    <w:rsid w:val="008D2FF7"/>
    <w:rsid w:val="008D36F9"/>
    <w:rsid w:val="008D53BC"/>
    <w:rsid w:val="008E20BC"/>
    <w:rsid w:val="008E5016"/>
    <w:rsid w:val="00920CD3"/>
    <w:rsid w:val="00934D87"/>
    <w:rsid w:val="00936150"/>
    <w:rsid w:val="009559EE"/>
    <w:rsid w:val="00957E99"/>
    <w:rsid w:val="00973435"/>
    <w:rsid w:val="00993D21"/>
    <w:rsid w:val="009A179D"/>
    <w:rsid w:val="009A2283"/>
    <w:rsid w:val="009B007B"/>
    <w:rsid w:val="009B535A"/>
    <w:rsid w:val="009B6857"/>
    <w:rsid w:val="009D0540"/>
    <w:rsid w:val="009D1496"/>
    <w:rsid w:val="009D6C07"/>
    <w:rsid w:val="00A15F4C"/>
    <w:rsid w:val="00A226B4"/>
    <w:rsid w:val="00A25384"/>
    <w:rsid w:val="00A34BA5"/>
    <w:rsid w:val="00A40FA1"/>
    <w:rsid w:val="00A5792B"/>
    <w:rsid w:val="00A7306D"/>
    <w:rsid w:val="00A763EA"/>
    <w:rsid w:val="00A77D74"/>
    <w:rsid w:val="00A93636"/>
    <w:rsid w:val="00A97C5A"/>
    <w:rsid w:val="00AB3D65"/>
    <w:rsid w:val="00AB53DB"/>
    <w:rsid w:val="00AD434B"/>
    <w:rsid w:val="00AE31E9"/>
    <w:rsid w:val="00AF329E"/>
    <w:rsid w:val="00B06678"/>
    <w:rsid w:val="00B301F5"/>
    <w:rsid w:val="00B31299"/>
    <w:rsid w:val="00B42EB3"/>
    <w:rsid w:val="00B51CF2"/>
    <w:rsid w:val="00B543B1"/>
    <w:rsid w:val="00B67AC5"/>
    <w:rsid w:val="00B73261"/>
    <w:rsid w:val="00B76BBB"/>
    <w:rsid w:val="00B76E30"/>
    <w:rsid w:val="00B92FAD"/>
    <w:rsid w:val="00BA45CD"/>
    <w:rsid w:val="00BA606F"/>
    <w:rsid w:val="00BC09DC"/>
    <w:rsid w:val="00BC4047"/>
    <w:rsid w:val="00BC58EB"/>
    <w:rsid w:val="00BD3C74"/>
    <w:rsid w:val="00BE15D2"/>
    <w:rsid w:val="00BE53D0"/>
    <w:rsid w:val="00BF25E6"/>
    <w:rsid w:val="00C10B54"/>
    <w:rsid w:val="00C451FD"/>
    <w:rsid w:val="00C47A8E"/>
    <w:rsid w:val="00C6412D"/>
    <w:rsid w:val="00C76BB4"/>
    <w:rsid w:val="00C81222"/>
    <w:rsid w:val="00C82B7A"/>
    <w:rsid w:val="00C927CD"/>
    <w:rsid w:val="00C97839"/>
    <w:rsid w:val="00CA4A0C"/>
    <w:rsid w:val="00CC278D"/>
    <w:rsid w:val="00CD184F"/>
    <w:rsid w:val="00CE714C"/>
    <w:rsid w:val="00CF1766"/>
    <w:rsid w:val="00D112C1"/>
    <w:rsid w:val="00D12250"/>
    <w:rsid w:val="00D27E09"/>
    <w:rsid w:val="00D36DBC"/>
    <w:rsid w:val="00D429B2"/>
    <w:rsid w:val="00D43945"/>
    <w:rsid w:val="00D45E80"/>
    <w:rsid w:val="00D47401"/>
    <w:rsid w:val="00D51A56"/>
    <w:rsid w:val="00D53458"/>
    <w:rsid w:val="00D65B0F"/>
    <w:rsid w:val="00D71145"/>
    <w:rsid w:val="00D81DC9"/>
    <w:rsid w:val="00D83E80"/>
    <w:rsid w:val="00D92546"/>
    <w:rsid w:val="00DE1865"/>
    <w:rsid w:val="00DF3CD2"/>
    <w:rsid w:val="00E15405"/>
    <w:rsid w:val="00E16136"/>
    <w:rsid w:val="00E23AD6"/>
    <w:rsid w:val="00E55329"/>
    <w:rsid w:val="00E553C5"/>
    <w:rsid w:val="00E67CC0"/>
    <w:rsid w:val="00E70899"/>
    <w:rsid w:val="00E71E7A"/>
    <w:rsid w:val="00EB1C8E"/>
    <w:rsid w:val="00EB22E8"/>
    <w:rsid w:val="00EB2C89"/>
    <w:rsid w:val="00ED2F83"/>
    <w:rsid w:val="00ED76B2"/>
    <w:rsid w:val="00EE0D9D"/>
    <w:rsid w:val="00EF2D61"/>
    <w:rsid w:val="00EF7144"/>
    <w:rsid w:val="00F007F3"/>
    <w:rsid w:val="00F11849"/>
    <w:rsid w:val="00F16EB6"/>
    <w:rsid w:val="00F3212C"/>
    <w:rsid w:val="00F33952"/>
    <w:rsid w:val="00F34DB1"/>
    <w:rsid w:val="00F51A08"/>
    <w:rsid w:val="00F616D4"/>
    <w:rsid w:val="00F64B9E"/>
    <w:rsid w:val="00F840AD"/>
    <w:rsid w:val="00F93730"/>
    <w:rsid w:val="00FA2C20"/>
    <w:rsid w:val="00FB12BD"/>
    <w:rsid w:val="00FC37D6"/>
    <w:rsid w:val="00FC3A3C"/>
    <w:rsid w:val="00FC40FF"/>
    <w:rsid w:val="00FC7CC1"/>
    <w:rsid w:val="00FD66AA"/>
    <w:rsid w:val="00FD7728"/>
    <w:rsid w:val="00FF302E"/>
    <w:rsid w:val="00FF42E6"/>
    <w:rsid w:val="00FF647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2FB0F"/>
  <w15:chartTrackingRefBased/>
  <w15:docId w15:val="{4BF4E364-F60F-4BEE-976E-E4101BBF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2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D74"/>
  </w:style>
  <w:style w:type="paragraph" w:styleId="Heading1">
    <w:name w:val="heading 1"/>
    <w:basedOn w:val="Normal"/>
    <w:next w:val="Normal"/>
    <w:link w:val="Heading1Char"/>
    <w:uiPriority w:val="1"/>
    <w:qFormat/>
    <w:rsid w:val="00B76BBB"/>
    <w:pPr>
      <w:keepNext/>
      <w:keepLines/>
      <w:pBdr>
        <w:top w:val="single" w:sz="12" w:space="4" w:color="404040" w:themeColor="text2"/>
        <w:bottom w:val="single" w:sz="12" w:space="4" w:color="404040" w:themeColor="text2"/>
      </w:pBdr>
      <w:spacing w:after="480"/>
      <w:outlineLvl w:val="0"/>
    </w:pPr>
    <w:rPr>
      <w:rFonts w:asciiTheme="majorHAnsi" w:eastAsiaTheme="majorEastAsia" w:hAnsiTheme="majorHAnsi" w:cstheme="majorBidi"/>
      <w:caps/>
      <w:spacing w:val="4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B76BBB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B76BBB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color w:val="EC762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5D1191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57A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05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57A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037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57A2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037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57A2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57A2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BBB"/>
    <w:rPr>
      <w:rFonts w:asciiTheme="majorHAnsi" w:eastAsiaTheme="majorEastAsia" w:hAnsiTheme="majorHAnsi" w:cstheme="majorBidi"/>
      <w:caps/>
      <w:spacing w:val="4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6BBB"/>
    <w:rPr>
      <w:rFonts w:asciiTheme="majorHAnsi" w:eastAsiaTheme="majorEastAsia" w:hAnsiTheme="majorHAnsi" w:cstheme="majorBidi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BBB"/>
    <w:rPr>
      <w:rFonts w:asciiTheme="majorHAnsi" w:eastAsiaTheme="majorEastAsia" w:hAnsiTheme="majorHAnsi" w:cstheme="majorBidi"/>
      <w:b/>
      <w:color w:val="EC762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5D1191"/>
    <w:rPr>
      <w:rFonts w:asciiTheme="majorHAnsi" w:eastAsiaTheme="majorEastAsia" w:hAnsiTheme="majorHAnsi" w:cstheme="majorBidi"/>
      <w:b/>
      <w:iCs/>
    </w:rPr>
  </w:style>
  <w:style w:type="paragraph" w:styleId="Header">
    <w:name w:val="header"/>
    <w:basedOn w:val="Normal"/>
    <w:link w:val="HeaderChar"/>
    <w:uiPriority w:val="99"/>
    <w:unhideWhenUsed/>
    <w:rsid w:val="00392BA7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92BA7"/>
  </w:style>
  <w:style w:type="paragraph" w:styleId="Footer">
    <w:name w:val="footer"/>
    <w:basedOn w:val="Normal"/>
    <w:link w:val="FooterChar"/>
    <w:uiPriority w:val="99"/>
    <w:unhideWhenUsed/>
    <w:rsid w:val="00812B4E"/>
    <w:pPr>
      <w:tabs>
        <w:tab w:val="center" w:pos="4513"/>
        <w:tab w:val="right" w:pos="9026"/>
      </w:tabs>
      <w:ind w:left="1985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12B4E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392BA7"/>
    <w:rPr>
      <w:color w:val="808080"/>
    </w:rPr>
  </w:style>
  <w:style w:type="paragraph" w:styleId="ListBullet">
    <w:name w:val="List Bullet"/>
    <w:basedOn w:val="Normal"/>
    <w:uiPriority w:val="5"/>
    <w:unhideWhenUsed/>
    <w:qFormat/>
    <w:rsid w:val="00B42EB3"/>
    <w:pPr>
      <w:numPr>
        <w:numId w:val="36"/>
      </w:numPr>
      <w:contextualSpacing/>
    </w:pPr>
  </w:style>
  <w:style w:type="paragraph" w:styleId="ListBullet2">
    <w:name w:val="List Bullet 2"/>
    <w:basedOn w:val="Normal"/>
    <w:uiPriority w:val="6"/>
    <w:unhideWhenUsed/>
    <w:qFormat/>
    <w:rsid w:val="00B42EB3"/>
    <w:pPr>
      <w:numPr>
        <w:ilvl w:val="1"/>
        <w:numId w:val="36"/>
      </w:numPr>
      <w:contextualSpacing/>
    </w:pPr>
  </w:style>
  <w:style w:type="numbering" w:customStyle="1" w:styleId="RailpenBulletsStandard">
    <w:name w:val="Railpen Bullets Standard"/>
    <w:uiPriority w:val="99"/>
    <w:semiHidden/>
    <w:rsid w:val="00B42EB3"/>
    <w:pPr>
      <w:numPr>
        <w:numId w:val="3"/>
      </w:numPr>
    </w:pPr>
  </w:style>
  <w:style w:type="paragraph" w:customStyle="1" w:styleId="ListBulletSpaced">
    <w:name w:val="List Bullet Spaced"/>
    <w:basedOn w:val="Normal"/>
    <w:uiPriority w:val="7"/>
    <w:qFormat/>
    <w:rsid w:val="00B42EB3"/>
    <w:pPr>
      <w:numPr>
        <w:numId w:val="35"/>
      </w:numPr>
      <w:spacing w:after="240"/>
    </w:pPr>
  </w:style>
  <w:style w:type="paragraph" w:customStyle="1" w:styleId="ListBulletSpaced2">
    <w:name w:val="List Bullet Spaced 2"/>
    <w:basedOn w:val="Normal"/>
    <w:uiPriority w:val="8"/>
    <w:qFormat/>
    <w:rsid w:val="00B42EB3"/>
    <w:pPr>
      <w:numPr>
        <w:ilvl w:val="1"/>
        <w:numId w:val="35"/>
      </w:numPr>
      <w:spacing w:after="240"/>
    </w:pPr>
  </w:style>
  <w:style w:type="numbering" w:customStyle="1" w:styleId="RailpenBulletsSpaced">
    <w:name w:val="Railpen Bullets Spaced"/>
    <w:uiPriority w:val="99"/>
    <w:semiHidden/>
    <w:rsid w:val="00B42EB3"/>
    <w:pPr>
      <w:numPr>
        <w:numId w:val="6"/>
      </w:numPr>
    </w:pPr>
  </w:style>
  <w:style w:type="paragraph" w:styleId="ListNumber">
    <w:name w:val="List Number"/>
    <w:basedOn w:val="Normal"/>
    <w:uiPriority w:val="9"/>
    <w:unhideWhenUsed/>
    <w:qFormat/>
    <w:rsid w:val="00B42EB3"/>
    <w:pPr>
      <w:numPr>
        <w:numId w:val="38"/>
      </w:numPr>
      <w:contextualSpacing/>
    </w:pPr>
  </w:style>
  <w:style w:type="paragraph" w:styleId="ListNumber2">
    <w:name w:val="List Number 2"/>
    <w:basedOn w:val="Normal"/>
    <w:uiPriority w:val="10"/>
    <w:unhideWhenUsed/>
    <w:qFormat/>
    <w:rsid w:val="00B42EB3"/>
    <w:pPr>
      <w:numPr>
        <w:ilvl w:val="1"/>
        <w:numId w:val="38"/>
      </w:numPr>
      <w:contextualSpacing/>
    </w:pPr>
  </w:style>
  <w:style w:type="numbering" w:customStyle="1" w:styleId="RailpenNumbersStandard">
    <w:name w:val="Railpen Numbers Standard"/>
    <w:uiPriority w:val="99"/>
    <w:semiHidden/>
    <w:rsid w:val="00B42EB3"/>
    <w:pPr>
      <w:numPr>
        <w:numId w:val="10"/>
      </w:numPr>
    </w:pPr>
  </w:style>
  <w:style w:type="paragraph" w:customStyle="1" w:styleId="ListNumberSpaced">
    <w:name w:val="List Number Spaced"/>
    <w:basedOn w:val="Normal"/>
    <w:uiPriority w:val="12"/>
    <w:qFormat/>
    <w:rsid w:val="00B42EB3"/>
    <w:pPr>
      <w:numPr>
        <w:numId w:val="37"/>
      </w:numPr>
      <w:spacing w:after="240"/>
    </w:pPr>
  </w:style>
  <w:style w:type="paragraph" w:customStyle="1" w:styleId="ListNumberSpaced2">
    <w:name w:val="List Number Spaced 2"/>
    <w:basedOn w:val="Normal"/>
    <w:uiPriority w:val="13"/>
    <w:qFormat/>
    <w:rsid w:val="00B42EB3"/>
    <w:pPr>
      <w:numPr>
        <w:ilvl w:val="1"/>
        <w:numId w:val="37"/>
      </w:numPr>
      <w:spacing w:after="240"/>
    </w:pPr>
  </w:style>
  <w:style w:type="numbering" w:customStyle="1" w:styleId="RailpenNumbersSpaced">
    <w:name w:val="Railpen Numbers Spaced"/>
    <w:uiPriority w:val="99"/>
    <w:semiHidden/>
    <w:rsid w:val="00B42EB3"/>
    <w:pPr>
      <w:numPr>
        <w:numId w:val="13"/>
      </w:numPr>
    </w:pPr>
  </w:style>
  <w:style w:type="table" w:styleId="TableGrid">
    <w:name w:val="Table Grid"/>
    <w:basedOn w:val="TableNormal"/>
    <w:uiPriority w:val="39"/>
    <w:rsid w:val="00A3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ilpenTableStyleOrange">
    <w:name w:val="Railpen Table Style Orange"/>
    <w:basedOn w:val="TableNormal"/>
    <w:uiPriority w:val="99"/>
    <w:rsid w:val="00B42EB3"/>
    <w:pPr>
      <w:spacing w:before="40" w:after="40"/>
    </w:pPr>
    <w:tblPr>
      <w:tblStyleRowBandSize w:val="1"/>
      <w:tblBorders>
        <w:insideH w:val="single" w:sz="4" w:space="0" w:color="EC762D" w:themeColor="accent1"/>
        <w:insideV w:val="single" w:sz="4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EC762D" w:themeFill="accent1"/>
      </w:tcPr>
    </w:tblStylePr>
    <w:tblStylePr w:type="lastRow">
      <w:rPr>
        <w:b/>
      </w:rPr>
      <w:tblPr/>
      <w:tcPr>
        <w:tcBorders>
          <w:top w:val="single" w:sz="12" w:space="0" w:color="404040" w:themeColor="text2"/>
          <w:left w:val="nil"/>
          <w:bottom w:val="single" w:sz="12" w:space="0" w:color="40404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shd w:val="clear" w:color="auto" w:fill="CFCFCF"/>
      </w:tcPr>
    </w:tblStylePr>
    <w:tblStylePr w:type="lastCol">
      <w:rPr>
        <w:b/>
      </w:rPr>
      <w:tblPr/>
      <w:tcPr>
        <w:shd w:val="clear" w:color="auto" w:fill="CFCFCF"/>
      </w:tcPr>
    </w:tblStylePr>
    <w:tblStylePr w:type="band1Horz">
      <w:tblPr/>
      <w:tcPr>
        <w:shd w:val="clear" w:color="auto" w:fill="FDF1EA"/>
      </w:tcPr>
    </w:tblStylePr>
    <w:tblStylePr w:type="band2Horz">
      <w:tblPr/>
      <w:tcPr>
        <w:shd w:val="clear" w:color="auto" w:fill="FADDCA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rsid w:val="00EE0D9D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FD66AA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D66AA"/>
    <w:pPr>
      <w:tabs>
        <w:tab w:val="right" w:leader="dot" w:pos="10536"/>
      </w:tabs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00649"/>
    <w:pPr>
      <w:spacing w:after="100"/>
      <w:ind w:left="221"/>
    </w:pPr>
  </w:style>
  <w:style w:type="character" w:styleId="Hyperlink">
    <w:name w:val="Hyperlink"/>
    <w:basedOn w:val="DefaultParagraphFont"/>
    <w:uiPriority w:val="99"/>
    <w:unhideWhenUsed/>
    <w:rsid w:val="00EE0D9D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00649"/>
    <w:pPr>
      <w:numPr>
        <w:numId w:val="24"/>
      </w:numPr>
      <w:spacing w:after="100"/>
      <w:ind w:left="442" w:hanging="221"/>
    </w:pPr>
  </w:style>
  <w:style w:type="paragraph" w:customStyle="1" w:styleId="SectionDivider">
    <w:name w:val="Section Divider"/>
    <w:basedOn w:val="Normal"/>
    <w:next w:val="Summary"/>
    <w:semiHidden/>
    <w:rsid w:val="00B42EB3"/>
    <w:pPr>
      <w:pBdr>
        <w:top w:val="single" w:sz="12" w:space="4" w:color="404040" w:themeColor="text2"/>
        <w:bottom w:val="single" w:sz="12" w:space="4" w:color="404040" w:themeColor="text2"/>
      </w:pBdr>
      <w:contextualSpacing/>
      <w:outlineLvl w:val="0"/>
    </w:pPr>
    <w:rPr>
      <w:rFonts w:asciiTheme="majorHAnsi" w:hAnsiTheme="majorHAnsi"/>
      <w:caps/>
      <w:spacing w:val="40"/>
      <w:sz w:val="36"/>
    </w:rPr>
  </w:style>
  <w:style w:type="paragraph" w:styleId="TOC5">
    <w:name w:val="toc 5"/>
    <w:basedOn w:val="Normal"/>
    <w:next w:val="Normal"/>
    <w:uiPriority w:val="39"/>
    <w:semiHidden/>
    <w:unhideWhenUsed/>
    <w:rsid w:val="00000649"/>
    <w:pPr>
      <w:spacing w:before="120" w:after="120"/>
    </w:pPr>
    <w:rPr>
      <w:b/>
      <w:caps/>
      <w:color w:val="EC762D" w:themeColor="accent1"/>
    </w:rPr>
  </w:style>
  <w:style w:type="paragraph" w:styleId="Title">
    <w:name w:val="Title"/>
    <w:basedOn w:val="Normal"/>
    <w:next w:val="Normal"/>
    <w:link w:val="TitleChar"/>
    <w:uiPriority w:val="10"/>
    <w:semiHidden/>
    <w:rsid w:val="003B1160"/>
    <w:pPr>
      <w:pBdr>
        <w:top w:val="single" w:sz="12" w:space="4" w:color="EC762D" w:themeColor="accent1"/>
        <w:bottom w:val="single" w:sz="12" w:space="4" w:color="EC762D" w:themeColor="accent1"/>
      </w:pBdr>
      <w:contextualSpacing/>
    </w:pPr>
    <w:rPr>
      <w:rFonts w:asciiTheme="majorHAnsi" w:eastAsiaTheme="majorEastAsia" w:hAnsiTheme="majorHAnsi" w:cstheme="majorBidi"/>
      <w:caps/>
      <w:color w:val="EC762D" w:themeColor="accent1"/>
      <w:spacing w:val="4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160"/>
    <w:rPr>
      <w:rFonts w:asciiTheme="majorHAnsi" w:eastAsiaTheme="majorEastAsia" w:hAnsiTheme="majorHAnsi" w:cstheme="majorBidi"/>
      <w:caps/>
      <w:color w:val="EC762D" w:themeColor="accent1"/>
      <w:spacing w:val="40"/>
      <w:kern w:val="28"/>
      <w:sz w:val="40"/>
      <w:szCs w:val="56"/>
    </w:rPr>
  </w:style>
  <w:style w:type="paragraph" w:customStyle="1" w:styleId="Summary">
    <w:name w:val="Summary"/>
    <w:basedOn w:val="Normal"/>
    <w:semiHidden/>
    <w:rsid w:val="0000383F"/>
    <w:rPr>
      <w:sz w:val="30"/>
    </w:rPr>
  </w:style>
  <w:style w:type="paragraph" w:customStyle="1" w:styleId="ControlHeading">
    <w:name w:val="Control Heading"/>
    <w:basedOn w:val="Normal"/>
    <w:semiHidden/>
    <w:rsid w:val="00EB1C8E"/>
    <w:pPr>
      <w:keepNext/>
      <w:keepLines/>
      <w:spacing w:after="240"/>
    </w:pPr>
    <w:rPr>
      <w:rFonts w:asciiTheme="majorHAnsi" w:hAnsiTheme="majorHAnsi"/>
      <w:sz w:val="30"/>
    </w:rPr>
  </w:style>
  <w:style w:type="table" w:customStyle="1" w:styleId="RailpenControlTable">
    <w:name w:val="Railpen Control Table"/>
    <w:basedOn w:val="TableNormal"/>
    <w:uiPriority w:val="99"/>
    <w:rsid w:val="00B42EB3"/>
    <w:tblPr>
      <w:tblBorders>
        <w:top w:val="single" w:sz="4" w:space="0" w:color="404040" w:themeColor="text2"/>
        <w:left w:val="single" w:sz="4" w:space="0" w:color="404040" w:themeColor="text2"/>
        <w:bottom w:val="single" w:sz="4" w:space="0" w:color="404040" w:themeColor="text2"/>
        <w:right w:val="single" w:sz="4" w:space="0" w:color="404040" w:themeColor="text2"/>
        <w:insideH w:val="single" w:sz="4" w:space="0" w:color="404040" w:themeColor="text2"/>
        <w:insideV w:val="single" w:sz="4" w:space="0" w:color="404040" w:themeColor="text2"/>
      </w:tblBorders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04040" w:themeColor="text2"/>
          <w:left w:val="single" w:sz="4" w:space="0" w:color="404040" w:themeColor="text2"/>
          <w:bottom w:val="single" w:sz="4" w:space="0" w:color="404040" w:themeColor="text2"/>
          <w:right w:val="single" w:sz="4" w:space="0" w:color="404040" w:themeColor="text2"/>
          <w:insideH w:val="single" w:sz="4" w:space="0" w:color="404040" w:themeColor="text2"/>
          <w:insideV w:val="single" w:sz="4" w:space="0" w:color="FFFFFF" w:themeColor="background1"/>
          <w:tl2br w:val="nil"/>
          <w:tr2bl w:val="nil"/>
        </w:tcBorders>
        <w:shd w:val="clear" w:color="auto" w:fill="404040" w:themeFill="text2"/>
      </w:tcPr>
    </w:tblStylePr>
  </w:style>
  <w:style w:type="table" w:customStyle="1" w:styleId="TableGrid1">
    <w:name w:val="Table Grid1"/>
    <w:basedOn w:val="TableNormal"/>
    <w:next w:val="TableGrid"/>
    <w:rsid w:val="005C35B7"/>
    <w:rPr>
      <w:rFonts w:eastAsia="Times New Roman" w:cs="Times New Roman"/>
      <w:color w:val="auto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1">
    <w:name w:val="Body Copy 1"/>
    <w:link w:val="BodyCopy1CharChar"/>
    <w:semiHidden/>
    <w:rsid w:val="007C4DE8"/>
    <w:rPr>
      <w:rFonts w:ascii="Arial" w:eastAsia="Times New Roman" w:hAnsi="Arial" w:cs="Arial"/>
      <w:color w:val="000000"/>
      <w:sz w:val="24"/>
      <w:szCs w:val="24"/>
    </w:rPr>
  </w:style>
  <w:style w:type="character" w:customStyle="1" w:styleId="BodyCopy1CharChar">
    <w:name w:val="Body Copy 1 Char Char"/>
    <w:link w:val="BodyCopy1"/>
    <w:rsid w:val="007C4DE8"/>
    <w:rPr>
      <w:rFonts w:ascii="Arial" w:eastAsia="Times New Roman" w:hAnsi="Arial" w:cs="Arial"/>
      <w:color w:val="000000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rsid w:val="00357A2E"/>
    <w:pPr>
      <w:numPr>
        <w:numId w:val="15"/>
      </w:numPr>
    </w:pPr>
  </w:style>
  <w:style w:type="numbering" w:styleId="1ai">
    <w:name w:val="Outline List 1"/>
    <w:basedOn w:val="NoList"/>
    <w:uiPriority w:val="99"/>
    <w:semiHidden/>
    <w:unhideWhenUsed/>
    <w:rsid w:val="00357A2E"/>
    <w:pPr>
      <w:numPr>
        <w:numId w:val="16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57A2E"/>
    <w:rPr>
      <w:rFonts w:asciiTheme="majorHAnsi" w:eastAsiaTheme="majorEastAsia" w:hAnsiTheme="majorHAnsi" w:cstheme="majorBidi"/>
      <w:color w:val="C054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A2E"/>
    <w:rPr>
      <w:rFonts w:asciiTheme="majorHAnsi" w:eastAsiaTheme="majorEastAsia" w:hAnsiTheme="majorHAnsi" w:cstheme="majorBidi"/>
      <w:color w:val="8037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A2E"/>
    <w:rPr>
      <w:rFonts w:asciiTheme="majorHAnsi" w:eastAsiaTheme="majorEastAsia" w:hAnsiTheme="majorHAnsi" w:cstheme="majorBidi"/>
      <w:i/>
      <w:iCs/>
      <w:color w:val="80370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A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A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357A2E"/>
    <w:pPr>
      <w:numPr>
        <w:numId w:val="1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A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2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57A2E"/>
  </w:style>
  <w:style w:type="paragraph" w:styleId="BlockText">
    <w:name w:val="Block Text"/>
    <w:basedOn w:val="Normal"/>
    <w:uiPriority w:val="99"/>
    <w:semiHidden/>
    <w:unhideWhenUsed/>
    <w:rsid w:val="00357A2E"/>
    <w:pPr>
      <w:pBdr>
        <w:top w:val="single" w:sz="2" w:space="10" w:color="EC762D" w:themeColor="accent1"/>
        <w:left w:val="single" w:sz="2" w:space="10" w:color="EC762D" w:themeColor="accent1"/>
        <w:bottom w:val="single" w:sz="2" w:space="10" w:color="EC762D" w:themeColor="accent1"/>
        <w:right w:val="single" w:sz="2" w:space="10" w:color="EC762D" w:themeColor="accent1"/>
      </w:pBdr>
      <w:ind w:left="1152" w:right="1152"/>
    </w:pPr>
    <w:rPr>
      <w:rFonts w:eastAsiaTheme="minorEastAsia"/>
      <w:i/>
      <w:iCs/>
      <w:color w:val="EC762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57A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7A2E"/>
  </w:style>
  <w:style w:type="paragraph" w:styleId="BodyText2">
    <w:name w:val="Body Text 2"/>
    <w:basedOn w:val="Normal"/>
    <w:link w:val="BodyText2Char"/>
    <w:uiPriority w:val="99"/>
    <w:semiHidden/>
    <w:unhideWhenUsed/>
    <w:rsid w:val="00357A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7A2E"/>
  </w:style>
  <w:style w:type="paragraph" w:styleId="BodyText3">
    <w:name w:val="Body Text 3"/>
    <w:basedOn w:val="Normal"/>
    <w:link w:val="BodyText3Char"/>
    <w:uiPriority w:val="99"/>
    <w:semiHidden/>
    <w:unhideWhenUsed/>
    <w:rsid w:val="00357A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57A2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57A2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57A2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7A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7A2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57A2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57A2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7A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7A2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57A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57A2E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57A2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357A2E"/>
    <w:pPr>
      <w:spacing w:after="200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57A2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57A2E"/>
  </w:style>
  <w:style w:type="character" w:styleId="CommentReference">
    <w:name w:val="annotation reference"/>
    <w:basedOn w:val="DefaultParagraphFont"/>
    <w:uiPriority w:val="99"/>
    <w:semiHidden/>
    <w:unhideWhenUsed/>
    <w:rsid w:val="0035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A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2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57A2E"/>
  </w:style>
  <w:style w:type="character" w:customStyle="1" w:styleId="DateChar">
    <w:name w:val="Date Char"/>
    <w:basedOn w:val="DefaultParagraphFont"/>
    <w:link w:val="Date"/>
    <w:uiPriority w:val="99"/>
    <w:semiHidden/>
    <w:rsid w:val="00357A2E"/>
  </w:style>
  <w:style w:type="paragraph" w:styleId="DocumentMap">
    <w:name w:val="Document Map"/>
    <w:basedOn w:val="Normal"/>
    <w:link w:val="DocumentMapChar"/>
    <w:uiPriority w:val="99"/>
    <w:semiHidden/>
    <w:unhideWhenUsed/>
    <w:rsid w:val="00357A2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7A2E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357A2E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357A2E"/>
  </w:style>
  <w:style w:type="character" w:styleId="Emphasis">
    <w:name w:val="Emphasis"/>
    <w:basedOn w:val="DefaultParagraphFont"/>
    <w:uiPriority w:val="20"/>
    <w:semiHidden/>
    <w:rsid w:val="00357A2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57A2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7A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7A2E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57A2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57A2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7A2E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57A2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A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A2E"/>
    <w:rPr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357A2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57A2E"/>
  </w:style>
  <w:style w:type="paragraph" w:styleId="HTMLAddress">
    <w:name w:val="HTML Address"/>
    <w:basedOn w:val="Normal"/>
    <w:link w:val="HTMLAddressChar"/>
    <w:uiPriority w:val="99"/>
    <w:semiHidden/>
    <w:unhideWhenUsed/>
    <w:rsid w:val="00357A2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57A2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57A2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57A2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57A2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57A2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7A2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7A2E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57A2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57A2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57A2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57A2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7A2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7A2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7A2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7A2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7A2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7A2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7A2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7A2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57A2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57A2E"/>
    <w:rPr>
      <w:i/>
      <w:iCs/>
      <w:color w:val="EC762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57A2E"/>
    <w:pPr>
      <w:pBdr>
        <w:top w:val="single" w:sz="4" w:space="10" w:color="EC762D" w:themeColor="accent1"/>
        <w:bottom w:val="single" w:sz="4" w:space="10" w:color="EC762D" w:themeColor="accent1"/>
      </w:pBdr>
      <w:spacing w:before="360" w:after="360"/>
      <w:ind w:left="864" w:right="864"/>
      <w:jc w:val="center"/>
    </w:pPr>
    <w:rPr>
      <w:i/>
      <w:iCs/>
      <w:color w:val="EC762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A2E"/>
    <w:rPr>
      <w:i/>
      <w:iCs/>
      <w:color w:val="EC762D" w:themeColor="accent1"/>
    </w:rPr>
  </w:style>
  <w:style w:type="character" w:styleId="IntenseReference">
    <w:name w:val="Intense Reference"/>
    <w:basedOn w:val="DefaultParagraphFont"/>
    <w:uiPriority w:val="32"/>
    <w:semiHidden/>
    <w:rsid w:val="00357A2E"/>
    <w:rPr>
      <w:b/>
      <w:bCs/>
      <w:smallCaps/>
      <w:color w:val="EC762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57A2E"/>
  </w:style>
  <w:style w:type="paragraph" w:styleId="List">
    <w:name w:val="List"/>
    <w:basedOn w:val="Normal"/>
    <w:uiPriority w:val="99"/>
    <w:semiHidden/>
    <w:unhideWhenUsed/>
    <w:rsid w:val="00357A2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57A2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57A2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57A2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57A2E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357A2E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57A2E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57A2E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57A2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57A2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57A2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57A2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57A2E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11"/>
    <w:unhideWhenUsed/>
    <w:qFormat/>
    <w:rsid w:val="00357A2E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57A2E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57A2E"/>
    <w:pPr>
      <w:numPr>
        <w:numId w:val="23"/>
      </w:numPr>
      <w:contextualSpacing/>
    </w:pPr>
  </w:style>
  <w:style w:type="paragraph" w:styleId="ListParagraph">
    <w:name w:val="List Paragraph"/>
    <w:basedOn w:val="Normal"/>
    <w:uiPriority w:val="34"/>
    <w:semiHidden/>
    <w:rsid w:val="00357A2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57A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57A2E"/>
    <w:rPr>
      <w:rFonts w:ascii="Consolas" w:hAnsi="Consolas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357A2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57A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57A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357A2E"/>
  </w:style>
  <w:style w:type="paragraph" w:styleId="NormalWeb">
    <w:name w:val="Normal (Web)"/>
    <w:basedOn w:val="Normal"/>
    <w:uiPriority w:val="99"/>
    <w:semiHidden/>
    <w:unhideWhenUsed/>
    <w:rsid w:val="00357A2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57A2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57A2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57A2E"/>
  </w:style>
  <w:style w:type="character" w:styleId="PageNumber">
    <w:name w:val="page number"/>
    <w:basedOn w:val="DefaultParagraphFont"/>
    <w:uiPriority w:val="99"/>
    <w:semiHidden/>
    <w:unhideWhenUsed/>
    <w:rsid w:val="00357A2E"/>
  </w:style>
  <w:style w:type="paragraph" w:styleId="PlainText">
    <w:name w:val="Plain Text"/>
    <w:basedOn w:val="Normal"/>
    <w:link w:val="PlainTextChar"/>
    <w:uiPriority w:val="99"/>
    <w:semiHidden/>
    <w:unhideWhenUsed/>
    <w:rsid w:val="00357A2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7A2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57A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A2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57A2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57A2E"/>
  </w:style>
  <w:style w:type="paragraph" w:styleId="Signature">
    <w:name w:val="Signature"/>
    <w:basedOn w:val="Normal"/>
    <w:link w:val="SignatureChar"/>
    <w:uiPriority w:val="99"/>
    <w:semiHidden/>
    <w:unhideWhenUsed/>
    <w:rsid w:val="00357A2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57A2E"/>
  </w:style>
  <w:style w:type="character" w:styleId="SmartHyperlink">
    <w:name w:val="Smart Hyperlink"/>
    <w:basedOn w:val="DefaultParagraphFont"/>
    <w:uiPriority w:val="99"/>
    <w:semiHidden/>
    <w:unhideWhenUsed/>
    <w:rsid w:val="00357A2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57A2E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rsid w:val="00357A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357A2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7A2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rsid w:val="00357A2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357A2E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57A2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57A2E"/>
  </w:style>
  <w:style w:type="paragraph" w:styleId="TOAHeading">
    <w:name w:val="toa heading"/>
    <w:basedOn w:val="Normal"/>
    <w:next w:val="Normal"/>
    <w:uiPriority w:val="99"/>
    <w:semiHidden/>
    <w:unhideWhenUsed/>
    <w:rsid w:val="00357A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57A2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57A2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57A2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57A2E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357A2E"/>
    <w:rPr>
      <w:color w:val="605E5C"/>
      <w:shd w:val="clear" w:color="auto" w:fill="E1DFDD"/>
    </w:rPr>
  </w:style>
  <w:style w:type="paragraph" w:customStyle="1" w:styleId="SectionDividerWhite">
    <w:name w:val="Section Divider White"/>
    <w:basedOn w:val="SectionDivider"/>
    <w:next w:val="Normal"/>
    <w:rsid w:val="00ED2F83"/>
    <w:pPr>
      <w:pBdr>
        <w:top w:val="single" w:sz="12" w:space="4" w:color="FFFFFF" w:themeColor="background1"/>
        <w:bottom w:val="single" w:sz="12" w:space="4" w:color="FFFFFF" w:themeColor="background1"/>
      </w:pBdr>
    </w:pPr>
    <w:rPr>
      <w:color w:val="FFFFFF" w:themeColor="background1"/>
    </w:rPr>
  </w:style>
  <w:style w:type="table" w:customStyle="1" w:styleId="RailpenTableStyleGrey">
    <w:name w:val="Railpen Table Style Grey"/>
    <w:basedOn w:val="RailpenTableStyleOrange"/>
    <w:uiPriority w:val="99"/>
    <w:rsid w:val="00F64B9E"/>
    <w:tblPr>
      <w:tblBorders>
        <w:insideH w:val="single" w:sz="4" w:space="0" w:color="404040" w:themeColor="text2"/>
        <w:insideV w:val="single" w:sz="4" w:space="0" w:color="FFFFFF"/>
      </w:tblBorders>
    </w:tblPr>
    <w:tblStylePr w:type="firstRow">
      <w:rPr>
        <w:b/>
        <w:color w:val="FFFFFF" w:themeColor="background1"/>
      </w:rPr>
      <w:tblPr/>
      <w:tcPr>
        <w:shd w:val="clear" w:color="auto" w:fill="404040" w:themeFill="text2"/>
      </w:tcPr>
    </w:tblStylePr>
    <w:tblStylePr w:type="lastRow">
      <w:rPr>
        <w:b/>
      </w:rPr>
      <w:tblPr/>
      <w:tcPr>
        <w:tcBorders>
          <w:top w:val="single" w:sz="12" w:space="0" w:color="404040" w:themeColor="text2"/>
          <w:left w:val="nil"/>
          <w:bottom w:val="single" w:sz="12" w:space="0" w:color="40404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shd w:val="clear" w:color="auto" w:fill="FADDCA"/>
      </w:tcPr>
    </w:tblStylePr>
    <w:tblStylePr w:type="lastCol">
      <w:rPr>
        <w:b/>
      </w:rPr>
      <w:tblPr/>
      <w:tcPr>
        <w:shd w:val="clear" w:color="auto" w:fill="FADDCA"/>
      </w:tcPr>
    </w:tblStylePr>
    <w:tblStylePr w:type="band1Horz">
      <w:tblPr/>
      <w:tcPr>
        <w:shd w:val="clear" w:color="auto" w:fill="ECECEC"/>
      </w:tcPr>
    </w:tblStylePr>
    <w:tblStylePr w:type="band2Horz">
      <w:tblPr/>
      <w:tcPr>
        <w:shd w:val="clear" w:color="auto" w:fill="CFCFCF"/>
      </w:tcPr>
    </w:tblStylePr>
  </w:style>
  <w:style w:type="table" w:customStyle="1" w:styleId="RailpenTableStyleCashmere">
    <w:name w:val="Railpen Table Style Cashmere"/>
    <w:basedOn w:val="RailpenTableStyleOrange"/>
    <w:uiPriority w:val="99"/>
    <w:rsid w:val="00F64B9E"/>
    <w:tblPr>
      <w:tblStyleColBandSize w:val="1"/>
      <w:tblBorders>
        <w:insideH w:val="single" w:sz="4" w:space="0" w:color="BD8156" w:themeColor="accent3" w:themeShade="BF"/>
        <w:insideV w:val="single" w:sz="4" w:space="0" w:color="FFFFFF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D7B399" w:themeColor="accent3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7B399" w:themeFill="accent3"/>
      </w:tcPr>
    </w:tblStylePr>
    <w:tblStylePr w:type="lastRow">
      <w:rPr>
        <w:b/>
      </w:rPr>
      <w:tblPr/>
      <w:tcPr>
        <w:tcBorders>
          <w:top w:val="single" w:sz="12" w:space="0" w:color="404040" w:themeColor="text2"/>
          <w:left w:val="nil"/>
          <w:bottom w:val="single" w:sz="12" w:space="0" w:color="40404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shd w:val="clear" w:color="auto" w:fill="C9C3CF"/>
      </w:tcPr>
    </w:tblStylePr>
    <w:tblStylePr w:type="lastCol">
      <w:rPr>
        <w:b/>
      </w:rPr>
      <w:tblPr/>
      <w:tcPr>
        <w:shd w:val="clear" w:color="auto" w:fill="C9C3CF"/>
      </w:tcPr>
    </w:tblStylePr>
    <w:tblStylePr w:type="band1Horz">
      <w:tblPr/>
      <w:tcPr>
        <w:shd w:val="clear" w:color="auto" w:fill="F9F4F0"/>
      </w:tcPr>
    </w:tblStylePr>
    <w:tblStylePr w:type="band2Horz">
      <w:tblPr/>
      <w:tcPr>
        <w:shd w:val="clear" w:color="auto" w:fill="F3E8E0"/>
      </w:tcPr>
    </w:tblStylePr>
  </w:style>
  <w:style w:type="table" w:customStyle="1" w:styleId="RailpenTableStylePurple">
    <w:name w:val="Railpen Table Style Purple"/>
    <w:basedOn w:val="RailpenTableStyleOrange"/>
    <w:uiPriority w:val="99"/>
    <w:rsid w:val="00F64B9E"/>
    <w:tblPr>
      <w:tblBorders>
        <w:insideH w:val="single" w:sz="4" w:space="0" w:color="94879F"/>
        <w:insideV w:val="single" w:sz="4" w:space="0" w:color="FFFFFF"/>
      </w:tblBorders>
    </w:tblPr>
    <w:tblStylePr w:type="firstRow">
      <w:rPr>
        <w:b/>
        <w:color w:val="FFFFFF" w:themeColor="background1"/>
      </w:rPr>
      <w:tblPr/>
      <w:tcPr>
        <w:shd w:val="clear" w:color="auto" w:fill="291040" w:themeFill="accent2"/>
      </w:tcPr>
    </w:tblStylePr>
    <w:tblStylePr w:type="lastRow">
      <w:rPr>
        <w:b/>
      </w:rPr>
      <w:tblPr/>
      <w:tcPr>
        <w:tcBorders>
          <w:top w:val="single" w:sz="12" w:space="0" w:color="404040" w:themeColor="text2"/>
          <w:left w:val="nil"/>
          <w:bottom w:val="single" w:sz="12" w:space="0" w:color="40404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shd w:val="clear" w:color="auto" w:fill="FADDCA"/>
      </w:tcPr>
    </w:tblStylePr>
    <w:tblStylePr w:type="lastCol">
      <w:rPr>
        <w:b/>
      </w:rPr>
      <w:tblPr/>
      <w:tcPr>
        <w:shd w:val="clear" w:color="auto" w:fill="FADDCA"/>
      </w:tcPr>
    </w:tblStylePr>
    <w:tblStylePr w:type="band1Horz">
      <w:tblPr/>
      <w:tcPr>
        <w:shd w:val="clear" w:color="auto" w:fill="E9E7EC"/>
      </w:tcPr>
    </w:tblStylePr>
    <w:tblStylePr w:type="band2Horz">
      <w:tblPr/>
      <w:tcPr>
        <w:shd w:val="clear" w:color="auto" w:fill="C9C3CF"/>
      </w:tcPr>
    </w:tblStylePr>
  </w:style>
  <w:style w:type="numbering" w:customStyle="1" w:styleId="RailpenBulletsStandard1">
    <w:name w:val="Railpen Bullets Standard1"/>
    <w:uiPriority w:val="99"/>
    <w:semiHidden/>
    <w:rsid w:val="00B42EB3"/>
  </w:style>
  <w:style w:type="numbering" w:customStyle="1" w:styleId="RailpenBulletsSpaced1">
    <w:name w:val="Railpen Bullets Spaced1"/>
    <w:uiPriority w:val="99"/>
    <w:semiHidden/>
    <w:rsid w:val="00B42EB3"/>
  </w:style>
  <w:style w:type="numbering" w:customStyle="1" w:styleId="RailpenNumbersStandard1">
    <w:name w:val="Railpen Numbers Standard1"/>
    <w:uiPriority w:val="99"/>
    <w:semiHidden/>
    <w:rsid w:val="00B42EB3"/>
  </w:style>
  <w:style w:type="numbering" w:customStyle="1" w:styleId="RailpenNumbersSpaced1">
    <w:name w:val="Railpen Numbers Spaced1"/>
    <w:uiPriority w:val="99"/>
    <w:semiHidden/>
    <w:rsid w:val="00B42EB3"/>
  </w:style>
  <w:style w:type="paragraph" w:customStyle="1" w:styleId="SummaryWhite">
    <w:name w:val="Summary White"/>
    <w:basedOn w:val="Summary"/>
    <w:semiHidden/>
    <w:rsid w:val="003E3B70"/>
    <w:rPr>
      <w:color w:val="FFFFFF" w:themeColor="background1"/>
    </w:rPr>
  </w:style>
  <w:style w:type="paragraph" w:customStyle="1" w:styleId="Topofpagespacer">
    <w:name w:val="Top of page spacer"/>
    <w:basedOn w:val="Normal"/>
    <w:next w:val="Normal"/>
    <w:semiHidden/>
    <w:rsid w:val="00854C61"/>
    <w:pPr>
      <w:spacing w:line="2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ployer.support@railpen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mployer.support@railpe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ployer.support@railpe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rand\brand%20tools\Blank%20Portrait%202021.dotm" TargetMode="External"/></Relationships>
</file>

<file path=word/theme/theme1.xml><?xml version="1.0" encoding="utf-8"?>
<a:theme xmlns:a="http://schemas.openxmlformats.org/drawingml/2006/main" name="Office Theme">
  <a:themeElements>
    <a:clrScheme name="Railpen">
      <a:dk1>
        <a:sysClr val="windowText" lastClr="000000"/>
      </a:dk1>
      <a:lt1>
        <a:sysClr val="window" lastClr="FFFFFF"/>
      </a:lt1>
      <a:dk2>
        <a:srgbClr val="404040"/>
      </a:dk2>
      <a:lt2>
        <a:srgbClr val="9F9F9F"/>
      </a:lt2>
      <a:accent1>
        <a:srgbClr val="EC762D"/>
      </a:accent1>
      <a:accent2>
        <a:srgbClr val="291040"/>
      </a:accent2>
      <a:accent3>
        <a:srgbClr val="D7B399"/>
      </a:accent3>
      <a:accent4>
        <a:srgbClr val="A7AC74"/>
      </a:accent4>
      <a:accent5>
        <a:srgbClr val="7AAFBB"/>
      </a:accent5>
      <a:accent6>
        <a:srgbClr val="A41B3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ailpen Orange">
      <a:srgbClr val="EC762D"/>
    </a:custClr>
    <a:custClr name="Railpen Grey">
      <a:srgbClr val="404040"/>
    </a:custClr>
    <a:custClr name="Railpen Purple">
      <a:srgbClr val="291040"/>
    </a:custClr>
    <a:custClr name="Railpen Cashmere">
      <a:srgbClr val="D7B399"/>
    </a:custClr>
    <a:custClr name="Railpen Apple Green">
      <a:srgbClr val="A7AC74"/>
    </a:custClr>
    <a:custClr name="Railpen Fresh Green">
      <a:srgbClr val="C1D69B"/>
    </a:custClr>
    <a:custClr name="Railpen Paradiso Blue">
      <a:srgbClr val="7AAFBB"/>
    </a:custClr>
    <a:custClr name="Railpen Glacier Blue">
      <a:srgbClr val="A1D0E7"/>
    </a:custClr>
    <a:custClr name="Railpen Burnt Umber">
      <a:srgbClr val="A41B30"/>
    </a:custClr>
    <a:custClr name="Railpen Dark Rose">
      <a:srgbClr val="CC9CA0"/>
    </a:custClr>
    <a:custClr name="80%">
      <a:srgbClr val="F09157"/>
    </a:custClr>
    <a:custClr name="75%">
      <a:srgbClr val="707070"/>
    </a:custClr>
    <a:custClr name="75%">
      <a:srgbClr val="5F4C70"/>
    </a:custClr>
    <a:custClr name="75%">
      <a:srgbClr val="E1C6B3"/>
    </a:custClr>
    <a:custClr name="80%">
      <a:srgbClr val="B9BD90"/>
    </a:custClr>
    <a:custClr name="80%">
      <a:srgbClr val="CDDEAF"/>
    </a:custClr>
    <a:custClr name="80%">
      <a:srgbClr val="95BFC9"/>
    </a:custClr>
    <a:custClr name="80%">
      <a:srgbClr val="B4D9EC"/>
    </a:custClr>
    <a:custClr name="80%">
      <a:srgbClr val="B64959"/>
    </a:custClr>
    <a:custClr name="80%">
      <a:srgbClr val="D6B0B3"/>
    </a:custClr>
    <a:custClr name="50%">
      <a:srgbClr val="F5BA96"/>
    </a:custClr>
    <a:custClr name="50%">
      <a:srgbClr val="9F9F9F"/>
    </a:custClr>
    <a:custClr name="50%">
      <a:srgbClr val="94879F"/>
    </a:custClr>
    <a:custClr name="50%">
      <a:srgbClr val="EBD9CC"/>
    </a:custClr>
    <a:custClr name="55%">
      <a:srgbClr val="CFD1B3"/>
    </a:custClr>
    <a:custClr name="55%">
      <a:srgbClr val="DDE8C8"/>
    </a:custClr>
    <a:custClr name="55%">
      <a:srgbClr val="B6D3DA"/>
    </a:custClr>
    <a:custClr name="55%">
      <a:srgbClr val="CBE5F2"/>
    </a:custClr>
    <a:custClr name="55%">
      <a:srgbClr val="CD828D"/>
    </a:custClr>
    <a:custClr name="55%">
      <a:srgbClr val="E3C9CB"/>
    </a:custClr>
    <a:custClr name="25%">
      <a:srgbClr val="FADDCA"/>
    </a:custClr>
    <a:custClr name="25%">
      <a:srgbClr val="CFCFCF"/>
    </a:custClr>
    <a:custClr name="25%">
      <a:srgbClr val="C9C3CF"/>
    </a:custClr>
    <a:custClr name="30%">
      <a:srgbClr val="F3E8E0"/>
    </a:custClr>
    <a:custClr name="35%">
      <a:srgbClr val="E0E2C2"/>
    </a:custClr>
    <a:custClr name="35%">
      <a:srgbClr val="E9F1DC"/>
    </a:custClr>
    <a:custClr name="35%">
      <a:srgbClr val="D1E3E7"/>
    </a:custClr>
    <a:custClr name="35%">
      <a:srgbClr val="DEEFF7"/>
    </a:custClr>
    <a:custClr name="30%">
      <a:srgbClr val="E4BAC0"/>
    </a:custClr>
    <a:custClr name="35%">
      <a:srgbClr val="EDDCDE"/>
    </a:custClr>
    <a:custClr name="10%">
      <a:srgbClr val="FDF1EA"/>
    </a:custClr>
    <a:custClr name="10%">
      <a:srgbClr val="ECECEC"/>
    </a:custClr>
    <a:custClr name="10%">
      <a:srgbClr val="E9E7EC"/>
    </a:custClr>
    <a:custClr name="15%">
      <a:srgbClr val="F9F4F0"/>
    </a:custClr>
    <a:custClr name="15%">
      <a:srgbClr val="F2F3EA"/>
    </a:custClr>
    <a:custClr name="15%">
      <a:srgbClr val="F6F9F0"/>
    </a:custClr>
    <a:custClr name="15%">
      <a:srgbClr val="EBF3F5"/>
    </a:custClr>
    <a:custClr name="15%">
      <a:srgbClr val="F1F8FB"/>
    </a:custClr>
    <a:custClr name="15%">
      <a:srgbClr val="F1DDE0"/>
    </a:custClr>
    <a:custClr name="15%">
      <a:srgbClr val="F7F0F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2025-12-04T00:00:00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97631b-e6d0-4b40-86ed-77480e76e56b">
      <Terms xmlns="http://schemas.microsoft.com/office/infopath/2007/PartnerControls"/>
    </lcf76f155ced4ddcb4097134ff3c332f>
    <TaxCatchAll xmlns="458404b6-3d56-4160-ab81-df6b951dbf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BF9020B96A4597893F44D7A47B51" ma:contentTypeVersion="16" ma:contentTypeDescription="Create a new document." ma:contentTypeScope="" ma:versionID="91713cf43bfd9ad7be29e07946d83a37">
  <xsd:schema xmlns:xsd="http://www.w3.org/2001/XMLSchema" xmlns:xs="http://www.w3.org/2001/XMLSchema" xmlns:p="http://schemas.microsoft.com/office/2006/metadata/properties" xmlns:ns2="2097631b-e6d0-4b40-86ed-77480e76e56b" xmlns:ns3="458404b6-3d56-4160-ab81-df6b951dbf6c" targetNamespace="http://schemas.microsoft.com/office/2006/metadata/properties" ma:root="true" ma:fieldsID="9f83ffd4ea8d4583ccea3ef6810506f4" ns2:_="" ns3:_="">
    <xsd:import namespace="2097631b-e6d0-4b40-86ed-77480e76e56b"/>
    <xsd:import namespace="458404b6-3d56-4160-ab81-df6b951db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7631b-e6d0-4b40-86ed-77480e76e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dd5ff-ce71-43db-b65a-0211433eb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04b6-3d56-4160-ab81-df6b951dbf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daf83a-05a2-4365-a0cf-b489eb6539b1}" ma:internalName="TaxCatchAll" ma:showField="CatchAllData" ma:web="458404b6-3d56-4160-ab81-df6b951db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59F8B7-9A3B-4F37-BDFD-2B898FD32B8F}">
  <ds:schemaRefs>
    <ds:schemaRef ds:uri="http://schemas.microsoft.com/office/2006/metadata/properties"/>
    <ds:schemaRef ds:uri="http://schemas.microsoft.com/office/infopath/2007/PartnerControls"/>
    <ds:schemaRef ds:uri="2097631b-e6d0-4b40-86ed-77480e76e56b"/>
    <ds:schemaRef ds:uri="458404b6-3d56-4160-ab81-df6b951dbf6c"/>
  </ds:schemaRefs>
</ds:datastoreItem>
</file>

<file path=customXml/itemProps3.xml><?xml version="1.0" encoding="utf-8"?>
<ds:datastoreItem xmlns:ds="http://schemas.openxmlformats.org/officeDocument/2006/customXml" ds:itemID="{28CF40E3-3677-4E20-98DE-C5A5AB7249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D511B6-832F-4B26-AC22-6AF40127D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7631b-e6d0-4b40-86ed-77480e76e56b"/>
    <ds:schemaRef ds:uri="458404b6-3d56-4160-ab81-df6b951db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Portrait 2021</Template>
  <TotalTime>0</TotalTime>
  <Pages>2</Pages>
  <Words>602</Words>
  <Characters>2920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Employers - Multi-factor authentication FAQs</dc:title>
  <dc:subject/>
  <dc:creator>Rachel McCaffery</dc:creator>
  <cp:keywords/>
  <dc:description/>
  <cp:lastModifiedBy>Rachel McCaffery</cp:lastModifiedBy>
  <cp:revision>23</cp:revision>
  <dcterms:created xsi:type="dcterms:W3CDTF">2025-12-04T09:28:00Z</dcterms:created>
  <dcterms:modified xsi:type="dcterms:W3CDTF">2026-02-20T13:48:00Z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 Date">
    <vt:filetime>2021-11-13T10:00:00Z</vt:filetime>
  </property>
  <property fmtid="{D5CDD505-2E9C-101B-9397-08002B2CF9AE}" pid="3" name="Version">
    <vt:lpwstr>1.10</vt:lpwstr>
  </property>
  <property fmtid="{D5CDD505-2E9C-101B-9397-08002B2CF9AE}" pid="4" name="ContentTypeId">
    <vt:lpwstr>0x010100B435BF9020B96A4597893F44D7A47B51</vt:lpwstr>
  </property>
  <property fmtid="{D5CDD505-2E9C-101B-9397-08002B2CF9AE}" pid="5" name="MediaServiceImageTags">
    <vt:lpwstr/>
  </property>
</Properties>
</file>